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06" w:rsidRDefault="00544D06" w:rsidP="009B4600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332AB" w:rsidRPr="005332AB" w:rsidRDefault="00B04887" w:rsidP="005332AB">
      <w:pPr>
        <w:spacing w:line="360" w:lineRule="exact"/>
        <w:jc w:val="center"/>
        <w:rPr>
          <w:sz w:val="28"/>
          <w:szCs w:val="28"/>
        </w:rPr>
      </w:pPr>
      <w:r w:rsidRPr="009D4C1D">
        <w:rPr>
          <w:sz w:val="28"/>
          <w:szCs w:val="28"/>
        </w:rPr>
        <w:t>о детских и молодеж</w:t>
      </w:r>
      <w:r w:rsidR="005332AB">
        <w:rPr>
          <w:sz w:val="28"/>
          <w:szCs w:val="28"/>
        </w:rPr>
        <w:t>ных общественных организациях,</w:t>
      </w:r>
      <w:r w:rsidRPr="009D4C1D">
        <w:rPr>
          <w:sz w:val="28"/>
          <w:szCs w:val="28"/>
        </w:rPr>
        <w:t xml:space="preserve"> объединениях</w:t>
      </w:r>
    </w:p>
    <w:p w:rsidR="005332AB" w:rsidRPr="005332AB" w:rsidRDefault="005332AB" w:rsidP="005332AB">
      <w:pPr>
        <w:spacing w:line="360" w:lineRule="exact"/>
        <w:jc w:val="center"/>
        <w:rPr>
          <w:sz w:val="28"/>
          <w:szCs w:val="28"/>
        </w:rPr>
      </w:pPr>
      <w:r w:rsidRPr="005332AB">
        <w:rPr>
          <w:sz w:val="28"/>
          <w:szCs w:val="28"/>
        </w:rPr>
        <w:t>муниципального образования «Город Березники»</w:t>
      </w:r>
    </w:p>
    <w:p w:rsidR="005332AB" w:rsidRDefault="005332AB" w:rsidP="00B0488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2F5870">
        <w:rPr>
          <w:sz w:val="20"/>
          <w:szCs w:val="20"/>
        </w:rPr>
        <w:t>_______________________________</w:t>
      </w:r>
    </w:p>
    <w:p w:rsidR="00B04887" w:rsidRPr="005332AB" w:rsidRDefault="00B04887" w:rsidP="005332AB">
      <w:pPr>
        <w:spacing w:line="240" w:lineRule="exact"/>
        <w:jc w:val="center"/>
        <w:rPr>
          <w:sz w:val="20"/>
          <w:szCs w:val="20"/>
        </w:rPr>
      </w:pPr>
      <w:r w:rsidRPr="005332AB">
        <w:rPr>
          <w:sz w:val="20"/>
          <w:szCs w:val="20"/>
        </w:rPr>
        <w:t>наименование муниципального образования/городского округа Пермского края</w:t>
      </w:r>
    </w:p>
    <w:p w:rsidR="00B04887" w:rsidRDefault="00B04887" w:rsidP="00B04887">
      <w:pPr>
        <w:ind w:firstLine="708"/>
        <w:jc w:val="center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17"/>
        <w:gridCol w:w="4022"/>
        <w:gridCol w:w="1418"/>
        <w:gridCol w:w="2827"/>
        <w:gridCol w:w="3693"/>
      </w:tblGrid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>№</w:t>
            </w:r>
          </w:p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>п/п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>Наименование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>Направления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E91C90">
              <w:rPr>
                <w:b/>
              </w:rPr>
              <w:t>Числ</w:t>
            </w:r>
            <w:proofErr w:type="spellEnd"/>
            <w:r w:rsidRPr="00E91C90">
              <w:rPr>
                <w:b/>
              </w:rPr>
              <w:t>. (чел.)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>Ф.И.О. руководителя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E91C90" w:rsidRDefault="00B04887" w:rsidP="0008187D">
            <w:pPr>
              <w:spacing w:line="240" w:lineRule="exact"/>
              <w:jc w:val="center"/>
              <w:rPr>
                <w:b/>
              </w:rPr>
            </w:pPr>
            <w:r w:rsidRPr="00E91C90">
              <w:rPr>
                <w:b/>
              </w:rPr>
              <w:t xml:space="preserve">Контактные данные (адрес, телефон, </w:t>
            </w:r>
            <w:r w:rsidRPr="00E91C90">
              <w:rPr>
                <w:b/>
                <w:lang w:val="en-US"/>
              </w:rPr>
              <w:t>e</w:t>
            </w:r>
            <w:r w:rsidRPr="00E91C90">
              <w:rPr>
                <w:b/>
              </w:rPr>
              <w:t>-</w:t>
            </w:r>
            <w:r w:rsidRPr="00E91C90">
              <w:rPr>
                <w:b/>
                <w:lang w:val="en-US"/>
              </w:rPr>
              <w:t>mail</w:t>
            </w:r>
            <w:r w:rsidRPr="00E91C90">
              <w:rPr>
                <w:b/>
              </w:rPr>
              <w:t>, сайт)</w:t>
            </w:r>
          </w:p>
        </w:tc>
      </w:tr>
      <w:tr w:rsidR="00B04887" w:rsidTr="00D053C9">
        <w:trPr>
          <w:trHeight w:val="397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>
              <w:t>1. Добровольческие молодежные организации</w:t>
            </w:r>
          </w:p>
        </w:tc>
      </w:tr>
      <w:tr w:rsidR="004A2748" w:rsidTr="00544D06">
        <w:trPr>
          <w:trHeight w:val="2712"/>
          <w:jc w:val="center"/>
        </w:trPr>
        <w:tc>
          <w:tcPr>
            <w:tcW w:w="560" w:type="dxa"/>
            <w:shd w:val="clear" w:color="auto" w:fill="auto"/>
          </w:tcPr>
          <w:p w:rsidR="00D10F34" w:rsidRDefault="00D10F34" w:rsidP="00D10F3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0F34" w:rsidRDefault="00D10F34" w:rsidP="00D10F3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2748" w:rsidRPr="00B4603A" w:rsidRDefault="00842C38" w:rsidP="00D10F3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9275BB" w:rsidRDefault="009275BB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842C38" w:rsidRDefault="00842C38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4A2748" w:rsidRPr="00B4603A" w:rsidRDefault="00842C38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</w:t>
            </w:r>
            <w:r w:rsidR="004A2748" w:rsidRPr="00B4603A">
              <w:rPr>
                <w:sz w:val="22"/>
                <w:szCs w:val="22"/>
              </w:rPr>
              <w:t>Локальный центр добровольчества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</w:tcPr>
          <w:p w:rsidR="00544D06" w:rsidRDefault="00544D0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4A2748" w:rsidRPr="00B4603A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-Организация волонтерской деятельности;</w:t>
            </w:r>
          </w:p>
          <w:p w:rsidR="004A2748" w:rsidRPr="00B4603A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-Оказание помощи</w:t>
            </w:r>
            <w:r w:rsidR="004A2748" w:rsidRPr="00B4603A">
              <w:rPr>
                <w:sz w:val="22"/>
                <w:szCs w:val="22"/>
              </w:rPr>
              <w:t xml:space="preserve"> </w:t>
            </w:r>
            <w:r w:rsidRPr="00B4603A">
              <w:rPr>
                <w:sz w:val="22"/>
                <w:szCs w:val="22"/>
              </w:rPr>
              <w:t xml:space="preserve">учреждениям </w:t>
            </w:r>
            <w:r w:rsidR="004A2748" w:rsidRPr="00B4603A">
              <w:rPr>
                <w:sz w:val="22"/>
                <w:szCs w:val="22"/>
              </w:rPr>
              <w:t>в орган</w:t>
            </w:r>
            <w:r w:rsidRPr="00B4603A">
              <w:rPr>
                <w:sz w:val="22"/>
                <w:szCs w:val="22"/>
              </w:rPr>
              <w:t>изации и проведении мероприятий;</w:t>
            </w:r>
          </w:p>
          <w:p w:rsidR="004A2748" w:rsidRPr="00B4603A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-</w:t>
            </w:r>
            <w:r w:rsidR="004A2748" w:rsidRPr="00B4603A">
              <w:rPr>
                <w:sz w:val="22"/>
                <w:szCs w:val="22"/>
              </w:rPr>
              <w:t>Охрана природы и сохр</w:t>
            </w:r>
            <w:r w:rsidRPr="00B4603A">
              <w:rPr>
                <w:sz w:val="22"/>
                <w:szCs w:val="22"/>
              </w:rPr>
              <w:t>анение чистоты окружающей среды;</w:t>
            </w:r>
          </w:p>
          <w:p w:rsidR="004A2748" w:rsidRPr="00B4603A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-</w:t>
            </w:r>
            <w:r w:rsidR="004A2748" w:rsidRPr="00B4603A">
              <w:rPr>
                <w:sz w:val="22"/>
                <w:szCs w:val="22"/>
              </w:rPr>
              <w:t>Оказание помощи престарелым, инвал</w:t>
            </w:r>
            <w:r w:rsidR="00961D4F" w:rsidRPr="00B4603A">
              <w:rPr>
                <w:sz w:val="22"/>
                <w:szCs w:val="22"/>
              </w:rPr>
              <w:t>идам, детям-сиротам, малоимущим</w:t>
            </w:r>
          </w:p>
        </w:tc>
        <w:tc>
          <w:tcPr>
            <w:tcW w:w="1418" w:type="dxa"/>
            <w:shd w:val="clear" w:color="auto" w:fill="auto"/>
          </w:tcPr>
          <w:p w:rsid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2748" w:rsidRPr="00B4603A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25</w:t>
            </w:r>
          </w:p>
        </w:tc>
        <w:tc>
          <w:tcPr>
            <w:tcW w:w="2827" w:type="dxa"/>
            <w:shd w:val="clear" w:color="auto" w:fill="auto"/>
          </w:tcPr>
          <w:p w:rsid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2748" w:rsidRPr="00B4603A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B4603A">
              <w:rPr>
                <w:sz w:val="22"/>
                <w:szCs w:val="22"/>
              </w:rPr>
              <w:t>Зотева</w:t>
            </w:r>
            <w:proofErr w:type="spellEnd"/>
            <w:r w:rsidRPr="00B4603A">
              <w:rPr>
                <w:sz w:val="22"/>
                <w:szCs w:val="22"/>
              </w:rPr>
              <w:t xml:space="preserve"> И.О.</w:t>
            </w:r>
          </w:p>
        </w:tc>
        <w:tc>
          <w:tcPr>
            <w:tcW w:w="3693" w:type="dxa"/>
            <w:shd w:val="clear" w:color="auto" w:fill="auto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9275B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>Пермский край</w:t>
            </w:r>
            <w:r w:rsidR="009275BB">
              <w:rPr>
                <w:sz w:val="22"/>
                <w:szCs w:val="22"/>
              </w:rPr>
              <w:t>,</w:t>
            </w:r>
          </w:p>
          <w:p w:rsidR="009275B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 xml:space="preserve">г. Березники, </w:t>
            </w:r>
          </w:p>
          <w:p w:rsidR="004A2748" w:rsidRPr="00B4603A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пр. Советский, 18 МАУ «Молодежный культурно-досуговый центр»</w:t>
            </w:r>
          </w:p>
          <w:p w:rsidR="004A2748" w:rsidRPr="00B4603A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B4603A">
              <w:rPr>
                <w:sz w:val="22"/>
                <w:szCs w:val="22"/>
              </w:rPr>
              <w:t>(3424) 26 21 25</w:t>
            </w:r>
          </w:p>
          <w:p w:rsidR="004A2748" w:rsidRPr="00A16A1B" w:rsidRDefault="004A2748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A16A1B">
              <w:rPr>
                <w:sz w:val="22"/>
                <w:szCs w:val="22"/>
                <w:u w:val="single"/>
              </w:rPr>
              <w:t>dvorecmolodeji@yandex.ru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D10F34" w:rsidRDefault="00D10F34" w:rsidP="00D10F34">
            <w:pPr>
              <w:spacing w:line="240" w:lineRule="exact"/>
              <w:jc w:val="center"/>
            </w:pPr>
          </w:p>
          <w:p w:rsidR="00D10F34" w:rsidRDefault="00D10F34" w:rsidP="00D10F34">
            <w:pPr>
              <w:spacing w:line="240" w:lineRule="exact"/>
              <w:jc w:val="center"/>
            </w:pPr>
          </w:p>
          <w:p w:rsidR="00D10F34" w:rsidRDefault="00D10F34" w:rsidP="00D10F34">
            <w:pPr>
              <w:spacing w:line="240" w:lineRule="exact"/>
              <w:jc w:val="center"/>
            </w:pPr>
          </w:p>
          <w:p w:rsidR="004A2748" w:rsidRPr="00951A91" w:rsidRDefault="00842C38" w:rsidP="00D10F34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D053C9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М</w:t>
            </w:r>
            <w:r w:rsidR="00961D4F" w:rsidRPr="00D053C9">
              <w:rPr>
                <w:sz w:val="22"/>
                <w:szCs w:val="22"/>
              </w:rPr>
              <w:t xml:space="preserve">ОО </w:t>
            </w:r>
            <w:r w:rsidR="00842C38">
              <w:rPr>
                <w:sz w:val="22"/>
                <w:szCs w:val="22"/>
              </w:rPr>
              <w:t>«</w:t>
            </w:r>
            <w:r w:rsidR="004A2748" w:rsidRPr="00D053C9">
              <w:rPr>
                <w:sz w:val="22"/>
                <w:szCs w:val="22"/>
              </w:rPr>
              <w:t xml:space="preserve">Отряд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Десанта </w:t>
            </w:r>
            <w:proofErr w:type="spellStart"/>
            <w:r w:rsidRPr="00D053C9">
              <w:rPr>
                <w:sz w:val="22"/>
                <w:szCs w:val="22"/>
              </w:rPr>
              <w:t>Прикамья</w:t>
            </w:r>
            <w:proofErr w:type="spellEnd"/>
            <w:r w:rsidRPr="00D053C9">
              <w:rPr>
                <w:sz w:val="22"/>
                <w:szCs w:val="22"/>
              </w:rPr>
              <w:t xml:space="preserve"> «Пламя»</w:t>
            </w:r>
          </w:p>
          <w:p w:rsidR="00961D4F" w:rsidRPr="00842C38" w:rsidRDefault="00961D4F" w:rsidP="006678C3">
            <w:pPr>
              <w:spacing w:line="240" w:lineRule="exact"/>
              <w:rPr>
                <w:i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 </w:t>
            </w:r>
            <w:r w:rsidR="004A2748" w:rsidRPr="00D053C9">
              <w:rPr>
                <w:sz w:val="22"/>
                <w:szCs w:val="22"/>
              </w:rPr>
              <w:t>Оказание шефской помощи пре</w:t>
            </w:r>
            <w:r w:rsidRPr="00D053C9">
              <w:rPr>
                <w:sz w:val="22"/>
                <w:szCs w:val="22"/>
              </w:rPr>
              <w:t>старелым и ветеранам</w:t>
            </w:r>
            <w:r w:rsidR="00166440" w:rsidRPr="00D053C9">
              <w:rPr>
                <w:sz w:val="22"/>
                <w:szCs w:val="22"/>
              </w:rPr>
              <w:t>;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</w:t>
            </w:r>
            <w:r w:rsidR="00166440" w:rsidRPr="00D053C9">
              <w:rPr>
                <w:sz w:val="22"/>
                <w:szCs w:val="22"/>
              </w:rPr>
              <w:t xml:space="preserve">Организация </w:t>
            </w:r>
            <w:proofErr w:type="spellStart"/>
            <w:r w:rsidR="00166440" w:rsidRPr="00D053C9">
              <w:rPr>
                <w:sz w:val="22"/>
                <w:szCs w:val="22"/>
              </w:rPr>
              <w:t>п</w:t>
            </w:r>
            <w:r w:rsidRPr="00D053C9">
              <w:rPr>
                <w:sz w:val="22"/>
                <w:szCs w:val="22"/>
              </w:rPr>
              <w:t>роф</w:t>
            </w:r>
            <w:r w:rsidR="00166440" w:rsidRPr="00D053C9">
              <w:rPr>
                <w:sz w:val="22"/>
                <w:szCs w:val="22"/>
              </w:rPr>
              <w:t>ориентационной</w:t>
            </w:r>
            <w:proofErr w:type="spellEnd"/>
            <w:r w:rsidR="00166440" w:rsidRPr="00D053C9">
              <w:rPr>
                <w:sz w:val="22"/>
                <w:szCs w:val="22"/>
              </w:rPr>
              <w:t xml:space="preserve"> деятельности;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</w:t>
            </w:r>
            <w:r w:rsidR="00166440" w:rsidRPr="00D053C9">
              <w:rPr>
                <w:sz w:val="22"/>
                <w:szCs w:val="22"/>
              </w:rPr>
              <w:t>Организация волонтерской деятельности</w:t>
            </w:r>
            <w:r w:rsidR="006678C3">
              <w:rPr>
                <w:sz w:val="22"/>
                <w:szCs w:val="22"/>
              </w:rPr>
              <w:t>;</w:t>
            </w:r>
          </w:p>
          <w:p w:rsidR="004A2748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</w:t>
            </w:r>
            <w:r w:rsidR="004A2748" w:rsidRPr="00D053C9">
              <w:rPr>
                <w:sz w:val="22"/>
                <w:szCs w:val="22"/>
              </w:rPr>
              <w:t>рганизация досуга для жителей деревень и поселений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36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Паршакова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166440" w:rsidRPr="00D053C9">
              <w:rPr>
                <w:sz w:val="22"/>
                <w:szCs w:val="22"/>
              </w:rPr>
              <w:t>Т.А.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г. Березники, </w:t>
            </w:r>
          </w:p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пр. Советский, 18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 (3424) 26 21 25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dvorecmolodeji@yandex.ru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89028340133</w:t>
            </w:r>
          </w:p>
          <w:p w:rsidR="004A2748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8" w:history="1">
              <w:r w:rsidR="004A2748" w:rsidRPr="001C19DB">
                <w:rPr>
                  <w:rStyle w:val="a9"/>
                  <w:color w:val="auto"/>
                  <w:sz w:val="22"/>
                  <w:szCs w:val="22"/>
                </w:rPr>
                <w:t>https://vk.com/odp_plamya20</w:t>
              </w:r>
            </w:hyperlink>
          </w:p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275BB" w:rsidTr="00544D06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D10F34" w:rsidRDefault="00D10F34" w:rsidP="00D10F34">
            <w:pPr>
              <w:spacing w:line="240" w:lineRule="exact"/>
              <w:jc w:val="center"/>
            </w:pPr>
          </w:p>
          <w:p w:rsidR="00D10F34" w:rsidRDefault="00D10F34" w:rsidP="00D10F34">
            <w:pPr>
              <w:spacing w:line="240" w:lineRule="exact"/>
              <w:jc w:val="center"/>
            </w:pPr>
          </w:p>
          <w:p w:rsidR="009275BB" w:rsidRPr="00951A91" w:rsidRDefault="00842C38" w:rsidP="00D10F34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275BB" w:rsidRPr="009275BB" w:rsidRDefault="009275BB" w:rsidP="006678C3">
            <w:pPr>
              <w:spacing w:line="240" w:lineRule="exact"/>
            </w:pPr>
            <w:r w:rsidRPr="009275BB">
              <w:t>ДОО «Горьковчанин. Волонтер»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9275BB" w:rsidRPr="00D053C9" w:rsidRDefault="009275BB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9275BB" w:rsidRPr="00D053C9" w:rsidRDefault="009275BB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-помощь ветеранам ВОВ;</w:t>
            </w:r>
          </w:p>
          <w:p w:rsidR="009275BB" w:rsidRPr="00D053C9" w:rsidRDefault="009275BB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-Создание социальных проектов;</w:t>
            </w:r>
          </w:p>
          <w:p w:rsidR="009275BB" w:rsidRPr="00D053C9" w:rsidRDefault="009275BB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обучения волонтеров;</w:t>
            </w:r>
          </w:p>
          <w:p w:rsidR="009275BB" w:rsidRPr="009275BB" w:rsidRDefault="009275BB" w:rsidP="006678C3">
            <w:pPr>
              <w:spacing w:line="240" w:lineRule="exact"/>
            </w:pPr>
            <w:r w:rsidRPr="00D053C9">
              <w:rPr>
                <w:sz w:val="22"/>
                <w:szCs w:val="22"/>
              </w:rPr>
              <w:t>-Оказание помощи в организации благотворительных акци</w:t>
            </w:r>
            <w:r w:rsidR="00D10F34"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5BB" w:rsidRPr="009275BB" w:rsidRDefault="009275BB" w:rsidP="006678C3">
            <w:pPr>
              <w:spacing w:line="240" w:lineRule="exact"/>
              <w:jc w:val="center"/>
            </w:pPr>
            <w:r w:rsidRPr="009275BB">
              <w:t>31</w:t>
            </w:r>
          </w:p>
        </w:tc>
        <w:tc>
          <w:tcPr>
            <w:tcW w:w="2827" w:type="dxa"/>
            <w:shd w:val="clear" w:color="auto" w:fill="auto"/>
          </w:tcPr>
          <w:p w:rsidR="009275BB" w:rsidRDefault="009275BB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BB" w:rsidRDefault="009275BB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BB" w:rsidRPr="009275BB" w:rsidRDefault="009275BB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5BB">
              <w:rPr>
                <w:rFonts w:ascii="Times New Roman" w:hAnsi="Times New Roman" w:cs="Times New Roman"/>
                <w:sz w:val="22"/>
                <w:szCs w:val="22"/>
              </w:rPr>
              <w:t>Злобина Е.А.,</w:t>
            </w:r>
          </w:p>
          <w:p w:rsidR="009275BB" w:rsidRPr="009275BB" w:rsidRDefault="009275BB" w:rsidP="006678C3">
            <w:pPr>
              <w:pStyle w:val="ConsPlusNormal"/>
              <w:spacing w:line="240" w:lineRule="exact"/>
              <w:jc w:val="center"/>
            </w:pPr>
            <w:r w:rsidRPr="009275BB">
              <w:rPr>
                <w:rFonts w:ascii="Times New Roman" w:hAnsi="Times New Roman" w:cs="Times New Roman"/>
                <w:sz w:val="22"/>
                <w:szCs w:val="22"/>
              </w:rPr>
              <w:t>Быстрова В.В.</w:t>
            </w:r>
          </w:p>
        </w:tc>
        <w:tc>
          <w:tcPr>
            <w:tcW w:w="3693" w:type="dxa"/>
            <w:shd w:val="clear" w:color="auto" w:fill="auto"/>
          </w:tcPr>
          <w:p w:rsidR="005B2793" w:rsidRDefault="005B279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BB" w:rsidRPr="009275B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275BB">
              <w:rPr>
                <w:rFonts w:ascii="Times New Roman" w:hAnsi="Times New Roman" w:cs="Times New Roman"/>
                <w:sz w:val="22"/>
                <w:szCs w:val="22"/>
              </w:rPr>
              <w:t>618400 Пермский край</w:t>
            </w:r>
          </w:p>
          <w:p w:rsidR="009275BB" w:rsidRPr="009275B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275BB">
              <w:rPr>
                <w:rFonts w:ascii="Times New Roman" w:hAnsi="Times New Roman" w:cs="Times New Roman"/>
                <w:sz w:val="22"/>
                <w:szCs w:val="22"/>
              </w:rPr>
              <w:t xml:space="preserve"> г. Березники, </w:t>
            </w:r>
          </w:p>
          <w:p w:rsidR="009275BB" w:rsidRPr="009275B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275BB">
              <w:rPr>
                <w:rFonts w:ascii="Times New Roman" w:hAnsi="Times New Roman" w:cs="Times New Roman"/>
                <w:sz w:val="22"/>
                <w:szCs w:val="22"/>
              </w:rPr>
              <w:t>ул. Пятилетки, дом 21</w:t>
            </w:r>
          </w:p>
          <w:p w:rsidR="009275BB" w:rsidRDefault="00D10F34" w:rsidP="00D10F3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(342</w:t>
            </w:r>
            <w:r w:rsidR="009275BB" w:rsidRPr="009275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9275BB" w:rsidRPr="009275BB">
              <w:rPr>
                <w:rFonts w:ascii="Times New Roman" w:hAnsi="Times New Roman" w:cs="Times New Roman"/>
                <w:sz w:val="22"/>
                <w:szCs w:val="22"/>
              </w:rPr>
              <w:t>26-39-05</w:t>
            </w:r>
          </w:p>
          <w:p w:rsidR="005B2793" w:rsidRPr="00D10F34" w:rsidRDefault="00110B1F" w:rsidP="005B2793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9" w:history="1">
              <w:r w:rsidR="005B2793" w:rsidRPr="00A16A1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schkola2@mail.ru</w:t>
              </w:r>
            </w:hyperlink>
          </w:p>
        </w:tc>
      </w:tr>
      <w:tr w:rsidR="00BF27EA" w:rsidTr="00544D06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D10F34" w:rsidRDefault="00D10F34" w:rsidP="00BF27EA">
            <w:pPr>
              <w:spacing w:line="240" w:lineRule="exact"/>
              <w:jc w:val="both"/>
            </w:pPr>
          </w:p>
          <w:p w:rsidR="00BF27EA" w:rsidRPr="00951A91" w:rsidRDefault="00842C38" w:rsidP="00D10F34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BB" w:rsidRP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F27EA" w:rsidRPr="009275B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 xml:space="preserve">ДОО </w:t>
            </w:r>
            <w:r w:rsidR="00842C38">
              <w:rPr>
                <w:sz w:val="22"/>
                <w:szCs w:val="22"/>
              </w:rPr>
              <w:t>«</w:t>
            </w:r>
            <w:r w:rsidRPr="009275BB">
              <w:rPr>
                <w:sz w:val="22"/>
                <w:szCs w:val="22"/>
              </w:rPr>
              <w:t>Волонтёрский отряд «Шаг навстречу»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EA" w:rsidRPr="009275BB" w:rsidRDefault="00BF27EA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BF27EA" w:rsidRPr="009275BB" w:rsidRDefault="00BF27EA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-помощь ветеранам ВОВ;</w:t>
            </w:r>
          </w:p>
          <w:p w:rsidR="00BF27EA" w:rsidRPr="009275BB" w:rsidRDefault="00BF27EA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-Создание социальных проектов;</w:t>
            </w:r>
          </w:p>
          <w:p w:rsidR="00BF27EA" w:rsidRPr="009275BB" w:rsidRDefault="00BF27EA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-Организация обучения волонтеров;</w:t>
            </w:r>
          </w:p>
          <w:p w:rsidR="00BF27EA" w:rsidRPr="009275BB" w:rsidRDefault="00BF27EA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-Оказание помощи в организации благотворительных 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C9" w:rsidRPr="009275BB" w:rsidRDefault="00D053C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275BB" w:rsidRP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F27EA" w:rsidRPr="009275BB" w:rsidRDefault="00BF27E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C9" w:rsidRPr="009275BB" w:rsidRDefault="00D053C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275BB" w:rsidRPr="009275BB" w:rsidRDefault="009275BB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F27EA" w:rsidRPr="009275BB" w:rsidRDefault="00BF27E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9275BB">
              <w:rPr>
                <w:sz w:val="22"/>
                <w:szCs w:val="22"/>
              </w:rPr>
              <w:t>Смольникова</w:t>
            </w:r>
            <w:proofErr w:type="spellEnd"/>
            <w:r w:rsidRPr="009275BB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 xml:space="preserve">618416 </w:t>
            </w:r>
            <w:r w:rsidR="009275BB" w:rsidRPr="00D053C9">
              <w:rPr>
                <w:sz w:val="22"/>
                <w:szCs w:val="22"/>
              </w:rPr>
              <w:t>Пермский край</w:t>
            </w:r>
            <w:r w:rsidR="009275BB" w:rsidRPr="009275BB">
              <w:rPr>
                <w:sz w:val="22"/>
                <w:szCs w:val="22"/>
              </w:rPr>
              <w:t xml:space="preserve"> </w:t>
            </w:r>
          </w:p>
          <w:p w:rsidR="00D053C9" w:rsidRPr="009275BB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 xml:space="preserve">г. Березники </w:t>
            </w:r>
          </w:p>
          <w:p w:rsidR="00BF27EA" w:rsidRPr="009275B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 xml:space="preserve">ул. Свердлова 79, </w:t>
            </w:r>
          </w:p>
          <w:p w:rsidR="00BF27EA" w:rsidRPr="009275B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9275BB">
              <w:rPr>
                <w:sz w:val="22"/>
                <w:szCs w:val="22"/>
              </w:rPr>
              <w:t>МАОУ СОШ № 30, 8(3424)27-96-69</w:t>
            </w:r>
          </w:p>
          <w:p w:rsidR="00BF27EA" w:rsidRPr="009275B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0" w:history="1">
              <w:r w:rsidR="00BF27EA" w:rsidRPr="001C19D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school30_berez@mail.ru</w:t>
              </w:r>
            </w:hyperlink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>
              <w:t>2. Организации интеллектуальной направленности</w:t>
            </w:r>
          </w:p>
        </w:tc>
      </w:tr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9D4C1D" w:rsidRDefault="005332AB" w:rsidP="0008187D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>
              <w:t>3. Организации национально-культурной направленности</w:t>
            </w:r>
          </w:p>
        </w:tc>
      </w:tr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9D4C1D" w:rsidRDefault="005332AB" w:rsidP="0008187D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>
              <w:t>4. Организации правозащитной направленности</w:t>
            </w:r>
          </w:p>
        </w:tc>
      </w:tr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9D4C1D" w:rsidRDefault="005332AB" w:rsidP="0008187D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>
              <w:t>5. Организации, содействующие трудоустройству молодежи</w:t>
            </w:r>
          </w:p>
        </w:tc>
      </w:tr>
      <w:tr w:rsidR="00F16C9C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16C9C" w:rsidRPr="009D4C1D" w:rsidRDefault="00842C38" w:rsidP="00F16C9C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F16C9C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F16C9C" w:rsidRPr="00D053C9">
              <w:rPr>
                <w:sz w:val="22"/>
                <w:szCs w:val="22"/>
              </w:rPr>
              <w:t>Штаб студенческих отрядов города Березники</w:t>
            </w:r>
            <w:r w:rsidR="00842C38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F16C9C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</w:t>
            </w:r>
            <w:r w:rsidR="00F16C9C" w:rsidRPr="00D053C9">
              <w:rPr>
                <w:sz w:val="22"/>
                <w:szCs w:val="22"/>
              </w:rPr>
              <w:t>Развитие и координация студенческих отрядов города</w:t>
            </w:r>
            <w:r w:rsidR="006678C3">
              <w:rPr>
                <w:sz w:val="22"/>
                <w:szCs w:val="22"/>
              </w:rPr>
              <w:t>;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961D4F" w:rsidRPr="00D053C9" w:rsidRDefault="00961D4F" w:rsidP="006678C3">
            <w:pPr>
              <w:spacing w:line="240" w:lineRule="exact"/>
              <w:rPr>
                <w:i/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</w:t>
            </w:r>
            <w:r w:rsidRPr="00D053C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F16C9C" w:rsidRPr="00D053C9" w:rsidRDefault="00F16C9C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F16C9C" w:rsidRPr="00D053C9" w:rsidRDefault="00F16C9C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Демин </w:t>
            </w:r>
            <w:r w:rsidR="00166440" w:rsidRPr="00D053C9">
              <w:rPr>
                <w:sz w:val="22"/>
                <w:szCs w:val="22"/>
              </w:rPr>
              <w:t>А.В.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275BB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9275BB" w:rsidRDefault="00F16C9C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275BB" w:rsidRDefault="00F16C9C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г. Березники, </w:t>
            </w:r>
          </w:p>
          <w:p w:rsidR="00F16C9C" w:rsidRPr="00D053C9" w:rsidRDefault="00F16C9C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пр. Советский, 18</w:t>
            </w:r>
          </w:p>
          <w:p w:rsidR="00F16C9C" w:rsidRPr="00D053C9" w:rsidRDefault="00F16C9C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(3424) 26 21 25</w:t>
            </w:r>
          </w:p>
          <w:p w:rsidR="00F16C9C" w:rsidRPr="00D053C9" w:rsidRDefault="00F16C9C" w:rsidP="006678C3">
            <w:pPr>
              <w:spacing w:line="240" w:lineRule="exact"/>
              <w:rPr>
                <w:sz w:val="22"/>
                <w:szCs w:val="22"/>
              </w:rPr>
            </w:pPr>
            <w:r w:rsidRPr="00A16A1B">
              <w:rPr>
                <w:sz w:val="22"/>
                <w:szCs w:val="22"/>
                <w:u w:val="single"/>
              </w:rPr>
              <w:t>dvorecmolodeji@yandex.ru</w:t>
            </w:r>
            <w:r w:rsidRPr="00D053C9">
              <w:rPr>
                <w:sz w:val="22"/>
                <w:szCs w:val="22"/>
              </w:rPr>
              <w:t xml:space="preserve"> https://vk.com/shso_berezniki</w:t>
            </w:r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9D4C1D" w:rsidRDefault="00842C38" w:rsidP="00961D4F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961D4F" w:rsidRPr="00D053C9">
              <w:rPr>
                <w:sz w:val="22"/>
                <w:szCs w:val="22"/>
              </w:rPr>
              <w:t>Студенческий строительный отряд «</w:t>
            </w:r>
            <w:proofErr w:type="spellStart"/>
            <w:r w:rsidR="00961D4F" w:rsidRPr="00D053C9">
              <w:rPr>
                <w:sz w:val="22"/>
                <w:szCs w:val="22"/>
              </w:rPr>
              <w:t>Камелот</w:t>
            </w:r>
            <w:proofErr w:type="spellEnd"/>
            <w:r w:rsidR="00961D4F" w:rsidRPr="00D053C9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961D4F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молодежи;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волонтерской деятельности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Штурмин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166440" w:rsidRPr="00D053C9">
              <w:rPr>
                <w:sz w:val="22"/>
                <w:szCs w:val="22"/>
              </w:rPr>
              <w:t>Д.Э.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(3424) 26 21 25</w:t>
            </w:r>
          </w:p>
          <w:p w:rsidR="00961D4F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1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dvorecmolodeji@yandex.ru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89125859006</w:t>
            </w:r>
          </w:p>
          <w:p w:rsidR="00166440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2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https://vk.com/sso_kamelot</w:t>
              </w:r>
            </w:hyperlink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9D4C1D" w:rsidRDefault="00842C38" w:rsidP="00961D4F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961D4F" w:rsidRPr="00D053C9">
              <w:rPr>
                <w:sz w:val="22"/>
                <w:szCs w:val="22"/>
              </w:rPr>
              <w:t>Студенческий педагогический отряд «Старт»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молодежи;</w:t>
            </w:r>
          </w:p>
          <w:p w:rsidR="00961D4F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волонтерской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Пестерева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166440" w:rsidRPr="00D053C9">
              <w:rPr>
                <w:sz w:val="22"/>
                <w:szCs w:val="22"/>
              </w:rPr>
              <w:t>Е.Г.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 (3424) 26 21 25</w:t>
            </w:r>
          </w:p>
          <w:p w:rsidR="00961D4F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3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dvorecmolodeji@yandex.ru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89125888638</w:t>
            </w:r>
          </w:p>
          <w:p w:rsidR="00D10F34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4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https://vk.com/spostart</w:t>
              </w:r>
            </w:hyperlink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9D4C1D" w:rsidRDefault="00842C38" w:rsidP="00961D4F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961D4F" w:rsidRPr="00D053C9">
              <w:rPr>
                <w:sz w:val="22"/>
                <w:szCs w:val="22"/>
              </w:rPr>
              <w:t>Студенческий сервисный отряд «Пегас»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молодежи;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волонтерской деятельности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Васюкова </w:t>
            </w:r>
            <w:r w:rsidR="00166440" w:rsidRPr="00D053C9">
              <w:rPr>
                <w:sz w:val="22"/>
                <w:szCs w:val="22"/>
              </w:rPr>
              <w:t>С.С.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 (3424) 26 21 25</w:t>
            </w:r>
          </w:p>
          <w:p w:rsidR="00961D4F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5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dvorecmolodeji@yandex.ru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053C9">
              <w:rPr>
                <w:bCs/>
                <w:color w:val="000000"/>
                <w:sz w:val="22"/>
                <w:szCs w:val="22"/>
                <w:shd w:val="clear" w:color="auto" w:fill="FFFFFF"/>
              </w:rPr>
              <w:t>89523210957</w:t>
            </w:r>
          </w:p>
          <w:p w:rsidR="00166440" w:rsidRPr="00D053C9" w:rsidRDefault="00110B1F" w:rsidP="006678C3">
            <w:pPr>
              <w:spacing w:line="240" w:lineRule="exact"/>
              <w:rPr>
                <w:bCs/>
                <w:sz w:val="22"/>
                <w:szCs w:val="22"/>
              </w:rPr>
            </w:pPr>
            <w:hyperlink r:id="rId16" w:history="1">
              <w:r w:rsidR="00166440" w:rsidRPr="00D053C9">
                <w:rPr>
                  <w:rStyle w:val="a9"/>
                  <w:bCs/>
                  <w:color w:val="auto"/>
                  <w:sz w:val="22"/>
                  <w:szCs w:val="22"/>
                </w:rPr>
                <w:t>https://vk.com/so_pegas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9D4C1D" w:rsidRDefault="00842C38" w:rsidP="00961D4F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961D4F" w:rsidRPr="00D053C9">
              <w:rPr>
                <w:sz w:val="22"/>
                <w:szCs w:val="22"/>
              </w:rPr>
              <w:t>Студенческий медицинский отряд «Адреналин»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молодежи;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волонтерской деятельности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Лопарев </w:t>
            </w:r>
            <w:r w:rsidR="00166440" w:rsidRPr="00D053C9">
              <w:rPr>
                <w:sz w:val="22"/>
                <w:szCs w:val="22"/>
              </w:rPr>
              <w:t>А.С.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 (3424) 26 21 25</w:t>
            </w:r>
          </w:p>
          <w:p w:rsidR="00961D4F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7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dvorecmolodeji@yandex.ru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89504564856</w:t>
            </w:r>
          </w:p>
          <w:p w:rsidR="00166440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8" w:history="1">
              <w:r w:rsidR="00166440" w:rsidRPr="00D053C9">
                <w:rPr>
                  <w:rStyle w:val="a9"/>
                  <w:color w:val="auto"/>
                  <w:sz w:val="22"/>
                  <w:szCs w:val="22"/>
                </w:rPr>
                <w:t>https://vk.com/adrenalin_bmk</w:t>
              </w:r>
            </w:hyperlink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9D4C1D" w:rsidRDefault="00842C38" w:rsidP="00961D4F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842C38">
              <w:rPr>
                <w:sz w:val="22"/>
                <w:szCs w:val="22"/>
              </w:rPr>
              <w:t>«</w:t>
            </w:r>
            <w:r w:rsidR="00961D4F" w:rsidRPr="00D053C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туденческий строительный отряд </w:t>
            </w:r>
            <w:r w:rsidR="00961D4F" w:rsidRPr="00D053C9">
              <w:rPr>
                <w:sz w:val="22"/>
                <w:szCs w:val="22"/>
              </w:rPr>
              <w:t>«</w:t>
            </w:r>
            <w:proofErr w:type="spellStart"/>
            <w:r w:rsidR="00961D4F" w:rsidRPr="00D053C9">
              <w:rPr>
                <w:sz w:val="22"/>
                <w:szCs w:val="22"/>
              </w:rPr>
              <w:t>Первострой</w:t>
            </w:r>
            <w:proofErr w:type="spellEnd"/>
            <w:r w:rsidR="00961D4F" w:rsidRPr="00D053C9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-Пропаганда здорового образа жизни; 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-Содействие трудоустройству молодежи;</w:t>
            </w:r>
          </w:p>
          <w:p w:rsidR="00166440" w:rsidRPr="00D053C9" w:rsidRDefault="00166440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волонтерской деятельности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F" w:rsidRPr="00D053C9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Озим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E31875" w:rsidRPr="00D053C9">
              <w:rPr>
                <w:sz w:val="22"/>
                <w:szCs w:val="22"/>
              </w:rPr>
              <w:t>Д.О.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BB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618400, </w:t>
            </w:r>
            <w:r w:rsidR="009275BB" w:rsidRPr="00D053C9">
              <w:rPr>
                <w:sz w:val="22"/>
                <w:szCs w:val="22"/>
              </w:rPr>
              <w:t xml:space="preserve">Пермский край 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 (3424) 26 21 25</w:t>
            </w:r>
          </w:p>
          <w:p w:rsidR="00961D4F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19" w:history="1">
              <w:r w:rsidR="00E31875" w:rsidRPr="00D053C9">
                <w:rPr>
                  <w:rStyle w:val="a9"/>
                  <w:color w:val="auto"/>
                  <w:sz w:val="22"/>
                  <w:szCs w:val="22"/>
                </w:rPr>
                <w:t>dvorecmolodeji@yandex.ru</w:t>
              </w:r>
            </w:hyperlink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89125868729</w:t>
            </w:r>
          </w:p>
          <w:p w:rsidR="00961D4F" w:rsidRPr="00D053C9" w:rsidRDefault="00961D4F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842C38">
            <w:pPr>
              <w:spacing w:line="240" w:lineRule="exact"/>
              <w:jc w:val="center"/>
            </w:pPr>
            <w:r>
              <w:t>6. Организации творческой направленности</w:t>
            </w:r>
          </w:p>
        </w:tc>
      </w:tr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9D4C1D" w:rsidRDefault="005332AB" w:rsidP="0008187D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9D4C1D" w:rsidRDefault="00B04887" w:rsidP="00CB573B">
            <w:pPr>
              <w:spacing w:line="240" w:lineRule="exact"/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D053C9" w:rsidRDefault="00B04887" w:rsidP="005332AB">
            <w:pPr>
              <w:spacing w:line="240" w:lineRule="exact"/>
              <w:jc w:val="center"/>
            </w:pPr>
            <w:r w:rsidRPr="00D053C9">
              <w:t>7. Клубы молодых семей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D053C9" w:rsidRDefault="00D053C9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4A2748" w:rsidRPr="00D053C9">
              <w:rPr>
                <w:sz w:val="22"/>
                <w:szCs w:val="22"/>
              </w:rPr>
              <w:t>Клуб молодых семей «Непоседы»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активных форм семейного отдыха;</w:t>
            </w:r>
          </w:p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содействие раскрытию творческого потенциала молодых семей;</w:t>
            </w:r>
          </w:p>
          <w:p w:rsidR="004A2748" w:rsidRPr="00D053C9" w:rsidRDefault="00E31875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E3187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45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CD667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Третьякова </w:t>
            </w:r>
            <w:r w:rsidR="00CD667B" w:rsidRPr="00D053C9">
              <w:rPr>
                <w:sz w:val="22"/>
                <w:szCs w:val="22"/>
              </w:rPr>
              <w:t>Е.Ю.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D10F34" w:rsidRDefault="00D10F34" w:rsidP="00CB573B">
            <w:pPr>
              <w:spacing w:line="240" w:lineRule="exact"/>
              <w:rPr>
                <w:sz w:val="22"/>
                <w:szCs w:val="22"/>
              </w:rPr>
            </w:pPr>
          </w:p>
          <w:p w:rsidR="00E31875" w:rsidRPr="00D053C9" w:rsidRDefault="004A2748" w:rsidP="00CB573B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 Пермский край,  </w:t>
            </w:r>
          </w:p>
          <w:p w:rsidR="004A2748" w:rsidRPr="00D053C9" w:rsidRDefault="004A2748" w:rsidP="00CB573B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</w:t>
            </w:r>
            <w:r w:rsidR="00CB573B" w:rsidRPr="00D053C9">
              <w:rPr>
                <w:sz w:val="22"/>
                <w:szCs w:val="22"/>
              </w:rPr>
              <w:t xml:space="preserve"> </w:t>
            </w:r>
            <w:r w:rsidRPr="00D053C9">
              <w:rPr>
                <w:sz w:val="22"/>
                <w:szCs w:val="22"/>
              </w:rPr>
              <w:t>Березники, ул.</w:t>
            </w:r>
            <w:r w:rsidR="00CB573B" w:rsidRPr="00D053C9">
              <w:rPr>
                <w:sz w:val="22"/>
                <w:szCs w:val="22"/>
              </w:rPr>
              <w:t xml:space="preserve"> </w:t>
            </w:r>
            <w:r w:rsidRPr="00D053C9">
              <w:rPr>
                <w:sz w:val="22"/>
                <w:szCs w:val="22"/>
              </w:rPr>
              <w:t>Свердлова, д.88, МАДОУ «Детский сад № 71»</w:t>
            </w:r>
          </w:p>
          <w:p w:rsidR="004A2748" w:rsidRPr="00D053C9" w:rsidRDefault="00110B1F" w:rsidP="00CB573B">
            <w:pPr>
              <w:spacing w:line="240" w:lineRule="exact"/>
              <w:rPr>
                <w:sz w:val="22"/>
                <w:szCs w:val="22"/>
              </w:rPr>
            </w:pPr>
            <w:hyperlink r:id="rId20" w:history="1">
              <w:r w:rsidR="004A2748" w:rsidRPr="00D053C9">
                <w:rPr>
                  <w:rStyle w:val="a9"/>
                  <w:color w:val="auto"/>
                  <w:sz w:val="22"/>
                  <w:szCs w:val="22"/>
                </w:rPr>
                <w:t>http://madou71-59.ucoz.ru/</w:t>
              </w:r>
            </w:hyperlink>
            <w:r w:rsidR="004A2748" w:rsidRPr="00D053C9">
              <w:rPr>
                <w:sz w:val="22"/>
                <w:szCs w:val="22"/>
              </w:rPr>
              <w:t xml:space="preserve"> </w:t>
            </w:r>
          </w:p>
          <w:p w:rsidR="004A2748" w:rsidRPr="00D053C9" w:rsidRDefault="004A2748" w:rsidP="00CB573B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89194700390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D053C9" w:rsidRDefault="00D053C9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МОО </w:t>
            </w:r>
            <w:r w:rsidR="00E31875" w:rsidRPr="00D053C9">
              <w:rPr>
                <w:sz w:val="22"/>
                <w:szCs w:val="22"/>
              </w:rPr>
              <w:t xml:space="preserve">Клуб молодых семей </w:t>
            </w:r>
            <w:r w:rsidR="004A2748" w:rsidRPr="00D053C9">
              <w:rPr>
                <w:sz w:val="22"/>
                <w:szCs w:val="22"/>
              </w:rPr>
              <w:t>«Новая семья»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активных форм семейного отдыха;</w:t>
            </w:r>
          </w:p>
          <w:p w:rsidR="00E31875" w:rsidRPr="00D053C9" w:rsidRDefault="00E31875" w:rsidP="00E31875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содействие раскрытию творческого потенциала молодых семей;</w:t>
            </w:r>
          </w:p>
          <w:p w:rsidR="004A2748" w:rsidRPr="00D053C9" w:rsidRDefault="00E31875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E3187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20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CD667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Маньковская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CD667B" w:rsidRPr="00D053C9">
              <w:rPr>
                <w:sz w:val="22"/>
                <w:szCs w:val="22"/>
              </w:rPr>
              <w:t>Н.А.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A2748" w:rsidRPr="00D053C9" w:rsidRDefault="004A2748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618400 Пермский край, г. Березники ул. Черняховского, 73</w:t>
            </w:r>
          </w:p>
          <w:p w:rsidR="004A2748" w:rsidRPr="00D053C9" w:rsidRDefault="004A2748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МАОУ В(С)ОШ</w:t>
            </w:r>
          </w:p>
          <w:p w:rsidR="004A2748" w:rsidRPr="00A16A1B" w:rsidRDefault="004A2748" w:rsidP="004A274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A16A1B">
              <w:rPr>
                <w:sz w:val="22"/>
                <w:szCs w:val="22"/>
                <w:u w:val="single"/>
              </w:rPr>
              <w:t xml:space="preserve">http://vechernyaya59.narod.ru/ </w:t>
            </w:r>
          </w:p>
          <w:p w:rsidR="004A2748" w:rsidRPr="00D053C9" w:rsidRDefault="004A2748" w:rsidP="004A2748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8(3424) 27-83-93</w:t>
            </w:r>
          </w:p>
          <w:p w:rsidR="004A2748" w:rsidRPr="00D053C9" w:rsidRDefault="004A2748" w:rsidP="004A274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D053C9" w:rsidRDefault="00B04887" w:rsidP="0008187D">
            <w:pPr>
              <w:spacing w:line="240" w:lineRule="exact"/>
              <w:jc w:val="center"/>
            </w:pPr>
            <w:r w:rsidRPr="00D053C9">
              <w:t>8. Объединения работающей молодежи</w:t>
            </w:r>
          </w:p>
        </w:tc>
      </w:tr>
      <w:tr w:rsidR="004A2748" w:rsidRP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4A2748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МОО</w:t>
            </w:r>
            <w:r w:rsidR="00E31875" w:rsidRPr="00D053C9">
              <w:rPr>
                <w:sz w:val="22"/>
                <w:szCs w:val="22"/>
              </w:rPr>
              <w:t xml:space="preserve"> «Лига Лидеров» -</w:t>
            </w:r>
            <w:r w:rsidR="004A2748" w:rsidRPr="00D053C9">
              <w:rPr>
                <w:sz w:val="22"/>
                <w:szCs w:val="22"/>
              </w:rPr>
              <w:t>фили</w:t>
            </w:r>
            <w:r w:rsidR="00E31875" w:rsidRPr="00D053C9">
              <w:rPr>
                <w:sz w:val="22"/>
                <w:szCs w:val="22"/>
              </w:rPr>
              <w:t>ал</w:t>
            </w:r>
            <w:r w:rsidR="004A2748" w:rsidRPr="00D053C9">
              <w:rPr>
                <w:sz w:val="22"/>
                <w:szCs w:val="22"/>
              </w:rPr>
              <w:t xml:space="preserve"> "Азот" ОАО ОХК «</w:t>
            </w:r>
            <w:proofErr w:type="spellStart"/>
            <w:r w:rsidR="004A2748" w:rsidRPr="00D053C9">
              <w:rPr>
                <w:sz w:val="22"/>
                <w:szCs w:val="22"/>
              </w:rPr>
              <w:t>Уралхим</w:t>
            </w:r>
            <w:proofErr w:type="spellEnd"/>
            <w:r w:rsidR="004A2748" w:rsidRPr="00D053C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-Организация информационно-просветительской, культурно-массовой</w:t>
            </w:r>
            <w:r w:rsidR="004A2748" w:rsidRPr="00D053C9">
              <w:rPr>
                <w:sz w:val="22"/>
                <w:szCs w:val="22"/>
              </w:rPr>
              <w:t xml:space="preserve">, </w:t>
            </w:r>
            <w:r w:rsidRPr="00D053C9">
              <w:rPr>
                <w:sz w:val="22"/>
                <w:szCs w:val="22"/>
              </w:rPr>
              <w:t>спортивно-оздоровительной</w:t>
            </w:r>
            <w:r w:rsidR="004A2748" w:rsidRPr="00D053C9">
              <w:rPr>
                <w:sz w:val="22"/>
                <w:szCs w:val="22"/>
              </w:rPr>
              <w:t xml:space="preserve">, </w:t>
            </w:r>
          </w:p>
          <w:p w:rsidR="004A2748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570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Мухатаева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CD667B" w:rsidRPr="00D053C9">
              <w:rPr>
                <w:sz w:val="22"/>
                <w:szCs w:val="22"/>
              </w:rPr>
              <w:t>В.Р.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9275B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 Пермский край,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</w:t>
            </w:r>
            <w:r w:rsidR="00CB573B" w:rsidRPr="00D053C9">
              <w:rPr>
                <w:sz w:val="22"/>
                <w:szCs w:val="22"/>
              </w:rPr>
              <w:t xml:space="preserve"> Березники, </w:t>
            </w:r>
            <w:proofErr w:type="spellStart"/>
            <w:r w:rsidR="00CB573B" w:rsidRPr="00D053C9">
              <w:rPr>
                <w:sz w:val="22"/>
                <w:szCs w:val="22"/>
              </w:rPr>
              <w:t>Чуртанское</w:t>
            </w:r>
            <w:proofErr w:type="spellEnd"/>
            <w:r w:rsidR="00CB573B" w:rsidRPr="00D053C9">
              <w:rPr>
                <w:sz w:val="22"/>
                <w:szCs w:val="22"/>
              </w:rPr>
              <w:t xml:space="preserve"> шоссе,</w:t>
            </w:r>
            <w:r w:rsidRPr="00D053C9">
              <w:rPr>
                <w:sz w:val="22"/>
                <w:szCs w:val="22"/>
              </w:rPr>
              <w:t xml:space="preserve"> 75</w:t>
            </w:r>
          </w:p>
          <w:p w:rsidR="004A2748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21" w:history="1">
              <w:r w:rsidR="004A2748" w:rsidRPr="00D053C9">
                <w:rPr>
                  <w:rStyle w:val="a9"/>
                  <w:color w:val="auto"/>
                  <w:sz w:val="22"/>
                  <w:szCs w:val="22"/>
                </w:rPr>
                <w:t>https://vk.com/azot_molodoy</w:t>
              </w:r>
            </w:hyperlink>
            <w:r w:rsidR="004A2748" w:rsidRPr="00D053C9">
              <w:rPr>
                <w:sz w:val="22"/>
                <w:szCs w:val="22"/>
              </w:rPr>
              <w:t xml:space="preserve">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89124923168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A2748" w:rsidRP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4A2748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МОО</w:t>
            </w:r>
            <w:r w:rsidR="00E31875" w:rsidRPr="00D053C9">
              <w:rPr>
                <w:sz w:val="22"/>
                <w:szCs w:val="22"/>
              </w:rPr>
              <w:t xml:space="preserve"> </w:t>
            </w:r>
            <w:r w:rsidR="00CD667B" w:rsidRPr="00D053C9">
              <w:rPr>
                <w:sz w:val="22"/>
                <w:szCs w:val="22"/>
              </w:rPr>
              <w:t>«АВИСМА», филиал ПАО «Корпорация «ВСМПО-АВИСМА»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4A2748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680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Травникова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CD667B" w:rsidRPr="00D053C9">
              <w:rPr>
                <w:sz w:val="22"/>
                <w:szCs w:val="22"/>
              </w:rPr>
              <w:t>Е.А.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9275B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 Пермский край,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</w:t>
            </w:r>
            <w:r w:rsidR="00CB573B" w:rsidRPr="00D053C9">
              <w:rPr>
                <w:sz w:val="22"/>
                <w:szCs w:val="22"/>
              </w:rPr>
              <w:t xml:space="preserve"> </w:t>
            </w:r>
            <w:r w:rsidRPr="00D053C9">
              <w:rPr>
                <w:sz w:val="22"/>
                <w:szCs w:val="22"/>
              </w:rPr>
              <w:t xml:space="preserve">Березники, ул. Загородная, 29 </w:t>
            </w:r>
          </w:p>
          <w:p w:rsidR="004A2748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22" w:history="1">
              <w:r w:rsidR="004A2748" w:rsidRPr="00D053C9">
                <w:rPr>
                  <w:rStyle w:val="a9"/>
                  <w:color w:val="auto"/>
                  <w:sz w:val="22"/>
                  <w:szCs w:val="22"/>
                </w:rPr>
                <w:t>https://vk.com/omp_avisma</w:t>
              </w:r>
            </w:hyperlink>
            <w:r w:rsidR="004A2748" w:rsidRPr="00D053C9">
              <w:rPr>
                <w:sz w:val="22"/>
                <w:szCs w:val="22"/>
              </w:rPr>
              <w:t xml:space="preserve">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(3424) 29-30-94</w:t>
            </w:r>
          </w:p>
        </w:tc>
      </w:tr>
      <w:tr w:rsidR="004A2748" w:rsidRP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D053C9" w:rsidRDefault="00D053C9" w:rsidP="006678C3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МОО</w:t>
            </w:r>
            <w:r w:rsidR="00E31875" w:rsidRPr="00D053C9">
              <w:rPr>
                <w:rFonts w:eastAsia="Calibri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E31875" w:rsidRPr="00D053C9">
              <w:rPr>
                <w:rFonts w:eastAsia="Calibri"/>
                <w:color w:val="000000"/>
                <w:sz w:val="22"/>
                <w:szCs w:val="22"/>
              </w:rPr>
              <w:t>МолодежКа</w:t>
            </w:r>
            <w:proofErr w:type="spellEnd"/>
            <w:r w:rsidR="00E31875" w:rsidRPr="00D053C9">
              <w:rPr>
                <w:rFonts w:eastAsia="Calibri"/>
                <w:color w:val="000000"/>
                <w:sz w:val="22"/>
                <w:szCs w:val="22"/>
              </w:rPr>
              <w:t>» – ПАО</w:t>
            </w:r>
            <w:r w:rsidR="004A2748" w:rsidRPr="00D053C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31875" w:rsidRPr="00D053C9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="004A2748" w:rsidRPr="00D053C9">
              <w:rPr>
                <w:rFonts w:eastAsia="Calibri"/>
                <w:color w:val="000000"/>
                <w:sz w:val="22"/>
                <w:szCs w:val="22"/>
              </w:rPr>
              <w:t>Уралкалий</w:t>
            </w:r>
            <w:proofErr w:type="spellEnd"/>
            <w:r w:rsidR="00E31875" w:rsidRPr="00D053C9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4A2748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1340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053C9">
              <w:rPr>
                <w:sz w:val="22"/>
                <w:szCs w:val="22"/>
              </w:rPr>
              <w:t>Буторин</w:t>
            </w:r>
            <w:proofErr w:type="spellEnd"/>
            <w:r w:rsidRPr="00D053C9">
              <w:rPr>
                <w:sz w:val="22"/>
                <w:szCs w:val="22"/>
              </w:rPr>
              <w:t xml:space="preserve"> </w:t>
            </w:r>
            <w:r w:rsidR="00CD667B" w:rsidRPr="00D053C9">
              <w:rPr>
                <w:sz w:val="22"/>
                <w:szCs w:val="22"/>
              </w:rPr>
              <w:t>Е.Б.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B573B" w:rsidRPr="00D053C9" w:rsidRDefault="004A2748" w:rsidP="006678C3">
            <w:pPr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053C9">
              <w:rPr>
                <w:color w:val="000000"/>
                <w:sz w:val="22"/>
                <w:szCs w:val="22"/>
                <w:shd w:val="clear" w:color="auto" w:fill="FFFFFF"/>
              </w:rPr>
              <w:t xml:space="preserve">618400 Пермский край, </w:t>
            </w:r>
          </w:p>
          <w:p w:rsidR="004A2748" w:rsidRPr="00D053C9" w:rsidRDefault="004A2748" w:rsidP="006678C3">
            <w:pPr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053C9"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CB573B" w:rsidRPr="00D053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053C9">
              <w:rPr>
                <w:color w:val="000000"/>
                <w:sz w:val="22"/>
                <w:szCs w:val="22"/>
                <w:shd w:val="clear" w:color="auto" w:fill="FFFFFF"/>
              </w:rPr>
              <w:t>Березники, ул. Пятилетки, 63</w:t>
            </w:r>
          </w:p>
          <w:p w:rsidR="004A2748" w:rsidRPr="00D053C9" w:rsidRDefault="00110B1F" w:rsidP="006678C3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hyperlink r:id="rId23" w:history="1">
              <w:r w:rsidR="004A2748" w:rsidRPr="00D053C9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https://vk.com/molodezhkauk</w:t>
              </w:r>
            </w:hyperlink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color w:val="000000"/>
                <w:sz w:val="22"/>
                <w:szCs w:val="22"/>
                <w:shd w:val="clear" w:color="auto" w:fill="FFFFFF"/>
              </w:rPr>
              <w:t>(3424)</w:t>
            </w:r>
            <w:r w:rsidR="00A16A1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053C9">
              <w:rPr>
                <w:color w:val="000000"/>
                <w:sz w:val="22"/>
                <w:szCs w:val="22"/>
                <w:shd w:val="clear" w:color="auto" w:fill="FFFFFF"/>
              </w:rPr>
              <w:t>29-66-49; 5-66-49; </w:t>
            </w:r>
            <w:r w:rsidRPr="00D053C9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8-912-98-99-580</w:t>
            </w:r>
          </w:p>
        </w:tc>
      </w:tr>
      <w:tr w:rsidR="004A2748" w:rsidRP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9D4C1D" w:rsidRDefault="00842C38" w:rsidP="004A2748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5207A" w:rsidRDefault="00B5207A" w:rsidP="006678C3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</w:rPr>
            </w:pPr>
          </w:p>
          <w:p w:rsidR="004A2748" w:rsidRPr="00D053C9" w:rsidRDefault="00D053C9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rFonts w:eastAsia="Calibri"/>
                <w:color w:val="000000"/>
                <w:sz w:val="22"/>
                <w:szCs w:val="22"/>
              </w:rPr>
              <w:t xml:space="preserve">МОО </w:t>
            </w:r>
            <w:r w:rsidR="00CD667B" w:rsidRPr="00D053C9">
              <w:rPr>
                <w:rFonts w:eastAsia="Calibri"/>
                <w:color w:val="000000"/>
                <w:sz w:val="22"/>
                <w:szCs w:val="22"/>
              </w:rPr>
              <w:t>ООО «</w:t>
            </w:r>
            <w:proofErr w:type="spellStart"/>
            <w:r w:rsidR="00CD667B" w:rsidRPr="00D053C9">
              <w:rPr>
                <w:rFonts w:eastAsia="Calibri"/>
                <w:color w:val="000000"/>
                <w:sz w:val="22"/>
                <w:szCs w:val="22"/>
              </w:rPr>
              <w:t>ЕвроХим-Усольский</w:t>
            </w:r>
            <w:proofErr w:type="spellEnd"/>
            <w:r w:rsidR="00CD667B" w:rsidRPr="00D053C9">
              <w:rPr>
                <w:rFonts w:eastAsia="Calibri"/>
                <w:color w:val="000000"/>
                <w:sz w:val="22"/>
                <w:szCs w:val="22"/>
              </w:rPr>
              <w:t xml:space="preserve"> Калийный комбинат»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4A2748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30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Филиппова </w:t>
            </w:r>
            <w:r w:rsidR="00CD667B" w:rsidRPr="00D053C9">
              <w:rPr>
                <w:sz w:val="22"/>
                <w:szCs w:val="22"/>
              </w:rPr>
              <w:t>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B573B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 Пермский край,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</w:t>
            </w:r>
            <w:r w:rsidR="00CB573B" w:rsidRPr="00D053C9">
              <w:rPr>
                <w:sz w:val="22"/>
                <w:szCs w:val="22"/>
              </w:rPr>
              <w:t xml:space="preserve"> </w:t>
            </w:r>
            <w:r w:rsidRPr="00D053C9">
              <w:rPr>
                <w:sz w:val="22"/>
                <w:szCs w:val="22"/>
              </w:rPr>
              <w:t>Березники, пр-т. Ленина, 80</w:t>
            </w:r>
          </w:p>
          <w:p w:rsidR="004A2748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24" w:history="1">
              <w:r w:rsidR="004A2748" w:rsidRPr="00D053C9">
                <w:rPr>
                  <w:rStyle w:val="a9"/>
                  <w:color w:val="auto"/>
                  <w:sz w:val="22"/>
                  <w:szCs w:val="22"/>
                </w:rPr>
                <w:t>https://vk.com/ykk_mc</w:t>
              </w:r>
            </w:hyperlink>
            <w:r w:rsidR="004A2748" w:rsidRPr="00D053C9">
              <w:rPr>
                <w:sz w:val="22"/>
                <w:szCs w:val="22"/>
              </w:rPr>
              <w:t xml:space="preserve">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89655578787</w:t>
            </w:r>
          </w:p>
        </w:tc>
      </w:tr>
      <w:tr w:rsidR="004A2748" w:rsidRP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4A2748" w:rsidRDefault="00842C38" w:rsidP="004A2748">
            <w:pPr>
              <w:spacing w:line="240" w:lineRule="exact"/>
              <w:jc w:val="center"/>
            </w:pPr>
            <w:r>
              <w:t>17</w:t>
            </w: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544D06">
            <w:pPr>
              <w:spacing w:line="240" w:lineRule="exact"/>
            </w:pPr>
          </w:p>
          <w:p w:rsidR="00544D06" w:rsidRPr="009D4C1D" w:rsidRDefault="00544D06" w:rsidP="004A2748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D053C9" w:rsidRDefault="00D053C9" w:rsidP="006678C3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D053C9">
              <w:rPr>
                <w:rFonts w:eastAsia="Calibri"/>
                <w:color w:val="000000"/>
                <w:sz w:val="22"/>
                <w:szCs w:val="22"/>
              </w:rPr>
              <w:t xml:space="preserve">МОО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4A2748" w:rsidRPr="00D053C9">
              <w:rPr>
                <w:rFonts w:eastAsia="Calibri"/>
                <w:color w:val="000000"/>
                <w:sz w:val="22"/>
                <w:szCs w:val="22"/>
              </w:rPr>
              <w:t>Совет молодых педагогов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="004A2748" w:rsidRPr="00D053C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-Пропаганда здорового образа жизни;</w:t>
            </w:r>
          </w:p>
          <w:p w:rsidR="00E31875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4A2748" w:rsidRPr="00D053C9" w:rsidRDefault="00E31875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65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CD667B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Воронина</w:t>
            </w:r>
            <w:r w:rsidR="00CD667B" w:rsidRPr="00D053C9">
              <w:rPr>
                <w:sz w:val="22"/>
                <w:szCs w:val="22"/>
              </w:rPr>
              <w:t xml:space="preserve"> Е.А.</w:t>
            </w:r>
            <w:r w:rsidRPr="00D053C9">
              <w:rPr>
                <w:sz w:val="22"/>
                <w:szCs w:val="22"/>
              </w:rPr>
              <w:t>,</w:t>
            </w:r>
          </w:p>
          <w:p w:rsidR="004A2748" w:rsidRPr="00D053C9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Рашитова </w:t>
            </w:r>
            <w:r w:rsidR="00CD667B" w:rsidRPr="00D053C9">
              <w:rPr>
                <w:sz w:val="22"/>
                <w:szCs w:val="22"/>
              </w:rPr>
              <w:t>В.С.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B573B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 xml:space="preserve">618400 Пермский край, </w:t>
            </w:r>
          </w:p>
          <w:p w:rsidR="004A2748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D053C9">
              <w:rPr>
                <w:sz w:val="22"/>
                <w:szCs w:val="22"/>
              </w:rPr>
              <w:t>г.</w:t>
            </w:r>
            <w:r w:rsidR="00CB573B" w:rsidRPr="00D053C9">
              <w:rPr>
                <w:sz w:val="22"/>
                <w:szCs w:val="22"/>
              </w:rPr>
              <w:t xml:space="preserve"> </w:t>
            </w:r>
            <w:r w:rsidRPr="00D053C9">
              <w:rPr>
                <w:sz w:val="22"/>
                <w:szCs w:val="22"/>
              </w:rPr>
              <w:t xml:space="preserve">Березники, ул.Ломоносова,60 каб.9 </w:t>
            </w:r>
          </w:p>
          <w:p w:rsidR="00A16A1B" w:rsidRPr="00D053C9" w:rsidRDefault="00A16A1B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(3424)</w:t>
            </w:r>
            <w:r w:rsidRPr="00D053C9">
              <w:rPr>
                <w:sz w:val="22"/>
                <w:szCs w:val="22"/>
              </w:rPr>
              <w:t xml:space="preserve"> 23 61 13</w:t>
            </w:r>
          </w:p>
          <w:p w:rsidR="004A2748" w:rsidRPr="00D053C9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25" w:history="1">
              <w:r w:rsidR="004A2748" w:rsidRPr="00D053C9">
                <w:rPr>
                  <w:rStyle w:val="a9"/>
                  <w:color w:val="auto"/>
                  <w:sz w:val="22"/>
                  <w:szCs w:val="22"/>
                </w:rPr>
                <w:t>https://vk.com/public194650024</w:t>
              </w:r>
            </w:hyperlink>
            <w:r w:rsidR="004A2748" w:rsidRPr="00D053C9">
              <w:rPr>
                <w:sz w:val="22"/>
                <w:szCs w:val="22"/>
              </w:rPr>
              <w:t xml:space="preserve"> </w:t>
            </w:r>
          </w:p>
          <w:p w:rsidR="004A2748" w:rsidRPr="00D053C9" w:rsidRDefault="004A2748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9D4C1D" w:rsidRDefault="00B04887" w:rsidP="0008187D">
            <w:pPr>
              <w:spacing w:line="240" w:lineRule="exact"/>
              <w:jc w:val="center"/>
            </w:pPr>
            <w:r w:rsidRPr="00D053C9">
              <w:lastRenderedPageBreak/>
              <w:t>9. Организации, работающие на базе образовательных учреждений</w:t>
            </w:r>
          </w:p>
        </w:tc>
      </w:tr>
      <w:tr w:rsidR="002623D3" w:rsidTr="00544D06">
        <w:trPr>
          <w:trHeight w:val="10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17" w:type="dxa"/>
            <w:shd w:val="clear" w:color="auto" w:fill="auto"/>
          </w:tcPr>
          <w:p w:rsidR="00842C38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«Первичное отделение РДШ»</w:t>
            </w:r>
          </w:p>
        </w:tc>
        <w:tc>
          <w:tcPr>
            <w:tcW w:w="4022" w:type="dxa"/>
            <w:shd w:val="clear" w:color="auto" w:fill="auto"/>
          </w:tcPr>
          <w:p w:rsidR="00024A3F" w:rsidRPr="001C19DB" w:rsidRDefault="00024A3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024A3F" w:rsidRPr="001C19DB" w:rsidRDefault="00024A3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842C38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волонтерской деятельности </w:t>
            </w:r>
          </w:p>
          <w:p w:rsidR="002623D3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(участие в мероприятиях, акциях и конкурсах Российского движения школьников)</w:t>
            </w:r>
          </w:p>
        </w:tc>
        <w:tc>
          <w:tcPr>
            <w:tcW w:w="1418" w:type="dxa"/>
            <w:shd w:val="clear" w:color="auto" w:fill="auto"/>
          </w:tcPr>
          <w:p w:rsidR="00D053C9" w:rsidRPr="001C19DB" w:rsidRDefault="00D053C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53C9" w:rsidRPr="001C19DB" w:rsidRDefault="00D053C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D053C9" w:rsidRPr="001C19DB" w:rsidRDefault="00D053C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53C9" w:rsidRPr="001C19DB" w:rsidRDefault="00D053C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Бондаренко Н.А.</w:t>
            </w:r>
          </w:p>
        </w:tc>
        <w:tc>
          <w:tcPr>
            <w:tcW w:w="3693" w:type="dxa"/>
            <w:shd w:val="clear" w:color="auto" w:fill="auto"/>
          </w:tcPr>
          <w:p w:rsidR="009275B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Pr="001C19DB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BB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618419</w:t>
            </w:r>
            <w:r w:rsidR="009275BB" w:rsidRPr="001C19DB">
              <w:rPr>
                <w:rFonts w:ascii="Times New Roman" w:hAnsi="Times New Roman" w:cs="Times New Roman"/>
                <w:sz w:val="22"/>
                <w:szCs w:val="22"/>
              </w:rPr>
              <w:t>, Пермский край</w:t>
            </w:r>
          </w:p>
          <w:p w:rsidR="00024A3F" w:rsidRPr="001C19DB" w:rsidRDefault="00D053C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275BB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4A3F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Березники, </w:t>
            </w:r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ул. Свердлова, 23а</w:t>
            </w:r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 22-71-58</w:t>
            </w:r>
          </w:p>
          <w:p w:rsidR="002623D3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https://vk.com/sch12_ber</w:t>
            </w:r>
          </w:p>
        </w:tc>
      </w:tr>
      <w:tr w:rsidR="00F078BE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078BE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17" w:type="dxa"/>
            <w:shd w:val="clear" w:color="auto" w:fill="auto"/>
          </w:tcPr>
          <w:p w:rsidR="009275BB" w:rsidRPr="001C19D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8BE" w:rsidRPr="001C19DB" w:rsidRDefault="00D053C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F078BE" w:rsidRPr="001C19DB">
              <w:rPr>
                <w:rFonts w:ascii="Times New Roman" w:hAnsi="Times New Roman" w:cs="Times New Roman"/>
                <w:sz w:val="22"/>
                <w:szCs w:val="22"/>
              </w:rPr>
              <w:t>Детские и м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олодежные социальные инициативы»</w:t>
            </w:r>
          </w:p>
        </w:tc>
        <w:tc>
          <w:tcPr>
            <w:tcW w:w="4022" w:type="dxa"/>
            <w:shd w:val="clear" w:color="auto" w:fill="FFFFFF" w:themeFill="background1"/>
          </w:tcPr>
          <w:p w:rsidR="00F078BE" w:rsidRPr="001C19DB" w:rsidRDefault="00F078BE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F078BE" w:rsidRPr="001C19DB" w:rsidRDefault="00F078BE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F078BE" w:rsidRPr="001C19DB" w:rsidRDefault="00F078BE" w:rsidP="006678C3">
            <w:pPr>
              <w:pStyle w:val="ConsPlusNormal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78BE" w:rsidRPr="001C19DB" w:rsidRDefault="00F078BE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078BE" w:rsidRPr="001C19DB" w:rsidRDefault="00F078BE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Антоний К.А.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F078BE" w:rsidRPr="001C19DB" w:rsidRDefault="00F078BE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618400, Пермский край, г.</w:t>
            </w:r>
            <w:r w:rsidR="00D053C9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Березники, </w:t>
            </w:r>
            <w:proofErr w:type="spellStart"/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ул.Карла</w:t>
            </w:r>
            <w:proofErr w:type="spellEnd"/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Маркса, д.49, МАОУ «Лицей№ 1», 26-46-96</w:t>
            </w:r>
          </w:p>
          <w:p w:rsidR="00F078BE" w:rsidRPr="001C19DB" w:rsidRDefault="00110B1F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hyperlink r:id="rId26" w:history="1"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litseyi</w:t>
              </w:r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yandex</w:t>
              </w:r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078BE" w:rsidRPr="001C19D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078BE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078BE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17" w:type="dxa"/>
            <w:shd w:val="clear" w:color="auto" w:fill="auto"/>
          </w:tcPr>
          <w:p w:rsidR="00F078BE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F078BE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«Центр социально-значимых инициатив»</w:t>
            </w:r>
            <w:r w:rsidR="00024A3F" w:rsidRPr="001C19DB">
              <w:rPr>
                <w:sz w:val="22"/>
                <w:szCs w:val="22"/>
              </w:rPr>
              <w:t xml:space="preserve"> (первичное отделение РДШ)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F078BE" w:rsidRPr="001C19DB" w:rsidRDefault="00F078BE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F078BE" w:rsidRPr="001C19DB" w:rsidRDefault="00F078BE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F078BE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волонтерской деятельности </w:t>
            </w:r>
            <w:r w:rsidR="002E7964" w:rsidRPr="001C19DB">
              <w:rPr>
                <w:i/>
                <w:sz w:val="22"/>
                <w:szCs w:val="22"/>
              </w:rPr>
              <w:t xml:space="preserve">(участие в мероприятиях, акциях и конкурсах </w:t>
            </w:r>
            <w:r w:rsidR="002E7964">
              <w:rPr>
                <w:i/>
                <w:sz w:val="22"/>
                <w:szCs w:val="22"/>
              </w:rPr>
              <w:t>детско-юношеской организации «Российское</w:t>
            </w:r>
            <w:r w:rsidR="002E7964" w:rsidRPr="001C19DB">
              <w:rPr>
                <w:i/>
                <w:sz w:val="22"/>
                <w:szCs w:val="22"/>
              </w:rPr>
              <w:t xml:space="preserve"> движени</w:t>
            </w:r>
            <w:r w:rsidR="002E7964">
              <w:rPr>
                <w:i/>
                <w:sz w:val="22"/>
                <w:szCs w:val="22"/>
              </w:rPr>
              <w:t>е</w:t>
            </w:r>
            <w:r w:rsidR="002E7964" w:rsidRPr="001C19DB">
              <w:rPr>
                <w:i/>
                <w:sz w:val="22"/>
                <w:szCs w:val="22"/>
              </w:rPr>
              <w:t xml:space="preserve"> школьников</w:t>
            </w:r>
            <w:r w:rsidR="002E7964">
              <w:rPr>
                <w:i/>
                <w:sz w:val="22"/>
                <w:szCs w:val="22"/>
              </w:rPr>
              <w:t>»</w:t>
            </w:r>
            <w:r w:rsidR="002E7964" w:rsidRPr="001C19D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78BE" w:rsidRPr="001C19DB" w:rsidRDefault="00F078BE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30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078BE" w:rsidRPr="001C19DB" w:rsidRDefault="00F078BE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Шарипова</w:t>
            </w:r>
            <w:proofErr w:type="spellEnd"/>
            <w:r w:rsidRPr="001C19D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9275BB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618419, </w:t>
            </w:r>
            <w:r w:rsidR="009275BB" w:rsidRPr="001C19DB">
              <w:rPr>
                <w:sz w:val="22"/>
                <w:szCs w:val="22"/>
              </w:rPr>
              <w:t xml:space="preserve">Пермский край </w:t>
            </w:r>
          </w:p>
          <w:p w:rsidR="00F078BE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ул. Ломоносова, 89а, 83424259267,</w:t>
            </w:r>
          </w:p>
          <w:p w:rsidR="00F078BE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27" w:history="1"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ddyut</w:t>
              </w:r>
              <w:r w:rsidR="00F078BE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@mail.ru</w:t>
              </w:r>
            </w:hyperlink>
          </w:p>
        </w:tc>
      </w:tr>
      <w:tr w:rsidR="002967E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67E8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ДОО </w:t>
            </w:r>
            <w:r w:rsidR="00842C3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967E8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Первичная </w:t>
            </w:r>
            <w:r w:rsidR="002E7964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</w:t>
            </w:r>
            <w:r w:rsidR="002967E8" w:rsidRPr="001C19DB">
              <w:rPr>
                <w:rFonts w:ascii="Times New Roman" w:hAnsi="Times New Roman" w:cs="Times New Roman"/>
                <w:sz w:val="22"/>
                <w:szCs w:val="22"/>
              </w:rPr>
              <w:t>РДШ</w:t>
            </w:r>
            <w:r w:rsidR="002E79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967E8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E8" w:rsidRPr="001C19DB" w:rsidRDefault="002967E8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2967E8" w:rsidRPr="001C19DB" w:rsidRDefault="002967E8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волонтерской деятельности 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(участие в мероприятиях, акциях и конкурсах </w:t>
            </w:r>
            <w:r w:rsidR="002E7964">
              <w:rPr>
                <w:rFonts w:ascii="Times New Roman" w:hAnsi="Times New Roman" w:cs="Times New Roman"/>
                <w:i/>
                <w:sz w:val="22"/>
                <w:szCs w:val="22"/>
              </w:rPr>
              <w:t>детско-юношеской организации «Российское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движени</w:t>
            </w:r>
            <w:r w:rsidR="002E7964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школьников</w:t>
            </w:r>
            <w:r w:rsidR="002E7964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2967E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2967E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Кравец Е.А.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618422,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Юбилейная, д. 78</w:t>
            </w: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(3424)24-75-72, 24-18-40</w:t>
            </w:r>
          </w:p>
          <w:p w:rsidR="002967E8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2967E8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shkola-8@mail.ru</w:t>
              </w:r>
            </w:hyperlink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7964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E7964" w:rsidRPr="001C19DB" w:rsidRDefault="00842C38" w:rsidP="002E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64" w:rsidRPr="002E7964" w:rsidRDefault="002E7964" w:rsidP="006678C3">
            <w:pPr>
              <w:spacing w:line="240" w:lineRule="exact"/>
            </w:pPr>
            <w:r w:rsidRPr="002E7964">
              <w:t xml:space="preserve">ДОО «Первичное отделение РДШ»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64" w:rsidRPr="001C19DB" w:rsidRDefault="005B2793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7964" w:rsidRPr="001C19DB">
              <w:rPr>
                <w:sz w:val="22"/>
                <w:szCs w:val="22"/>
              </w:rPr>
              <w:t>Пропаганда здорового образа жизни;</w:t>
            </w:r>
          </w:p>
          <w:p w:rsidR="002E7964" w:rsidRPr="001C19DB" w:rsidRDefault="002E7964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2E7964" w:rsidRDefault="002E7964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волонтерской деятельности </w:t>
            </w:r>
          </w:p>
          <w:p w:rsidR="002E7964" w:rsidRPr="002E7964" w:rsidRDefault="002E7964" w:rsidP="006678C3">
            <w:pPr>
              <w:spacing w:line="240" w:lineRule="exact"/>
            </w:pPr>
            <w:r w:rsidRPr="001C19DB">
              <w:rPr>
                <w:i/>
                <w:sz w:val="22"/>
                <w:szCs w:val="22"/>
              </w:rPr>
              <w:t xml:space="preserve">(участие в мероприятиях, акциях и конкурсах </w:t>
            </w:r>
            <w:r>
              <w:rPr>
                <w:i/>
                <w:sz w:val="22"/>
                <w:szCs w:val="22"/>
              </w:rPr>
              <w:t>детско-юношеской организации «Российское</w:t>
            </w:r>
            <w:r w:rsidRPr="001C19DB">
              <w:rPr>
                <w:i/>
                <w:sz w:val="22"/>
                <w:szCs w:val="22"/>
              </w:rPr>
              <w:t xml:space="preserve"> движени</w:t>
            </w:r>
            <w:r>
              <w:rPr>
                <w:i/>
                <w:sz w:val="22"/>
                <w:szCs w:val="22"/>
              </w:rPr>
              <w:t>е</w:t>
            </w:r>
            <w:r w:rsidRPr="001C19DB">
              <w:rPr>
                <w:i/>
                <w:sz w:val="22"/>
                <w:szCs w:val="22"/>
              </w:rPr>
              <w:t xml:space="preserve"> школьников</w:t>
            </w:r>
            <w:r>
              <w:rPr>
                <w:i/>
                <w:sz w:val="22"/>
                <w:szCs w:val="22"/>
              </w:rPr>
              <w:t>»</w:t>
            </w:r>
            <w:r w:rsidRPr="001C19D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64" w:rsidRPr="002E7964" w:rsidRDefault="002E7964" w:rsidP="006678C3">
            <w:pPr>
              <w:spacing w:line="240" w:lineRule="exact"/>
              <w:jc w:val="center"/>
            </w:pPr>
            <w:r w:rsidRPr="002E7964">
              <w:t>31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64" w:rsidRPr="002E7964" w:rsidRDefault="002E7964" w:rsidP="006678C3">
            <w:pPr>
              <w:spacing w:line="240" w:lineRule="exact"/>
              <w:jc w:val="center"/>
            </w:pPr>
            <w:r w:rsidRPr="002E7964">
              <w:t>Злобина Е.А.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64" w:rsidRPr="002E7964" w:rsidRDefault="002E796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E7964">
              <w:t xml:space="preserve">618400, 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2E7964" w:rsidRPr="002E7964" w:rsidRDefault="002E7964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</w:pPr>
            <w:r w:rsidRPr="002E7964">
              <w:t>г. Б</w:t>
            </w:r>
            <w:r>
              <w:t xml:space="preserve">ерезники, ул. Пятилетки, дом 21, </w:t>
            </w:r>
            <w:r w:rsidRPr="002E7964">
              <w:t>МАОУ СОШ № 2</w:t>
            </w:r>
          </w:p>
          <w:p w:rsidR="002E7964" w:rsidRDefault="002E7964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</w:pPr>
            <w:r w:rsidRPr="002E7964">
              <w:t>8(342)426-39-05</w:t>
            </w:r>
          </w:p>
          <w:p w:rsidR="00A16A1B" w:rsidRPr="00A16A1B" w:rsidRDefault="00110B1F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29" w:history="1">
              <w:r w:rsidR="00A16A1B" w:rsidRPr="00A16A1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schkola2@mail.ru</w:t>
              </w:r>
            </w:hyperlink>
          </w:p>
          <w:p w:rsidR="002E7964" w:rsidRPr="002E7964" w:rsidRDefault="00110B1F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</w:pPr>
            <w:hyperlink r:id="rId30" w:history="1">
              <w:r w:rsidR="002E7964" w:rsidRPr="002E7964">
                <w:rPr>
                  <w:rStyle w:val="a9"/>
                  <w:color w:val="auto"/>
                  <w:lang w:val="en-US"/>
                </w:rPr>
                <w:t>Zlobina</w:t>
              </w:r>
              <w:r w:rsidR="002E7964" w:rsidRPr="002E7964">
                <w:rPr>
                  <w:rStyle w:val="a9"/>
                  <w:color w:val="auto"/>
                </w:rPr>
                <w:t>_</w:t>
              </w:r>
              <w:r w:rsidR="002E7964" w:rsidRPr="002E7964">
                <w:rPr>
                  <w:rStyle w:val="a9"/>
                  <w:color w:val="auto"/>
                  <w:lang w:val="en-US"/>
                </w:rPr>
                <w:t>e</w:t>
              </w:r>
              <w:r w:rsidR="002E7964" w:rsidRPr="002E7964">
                <w:rPr>
                  <w:rStyle w:val="a9"/>
                  <w:color w:val="auto"/>
                </w:rPr>
                <w:t>.</w:t>
              </w:r>
              <w:r w:rsidR="002E7964" w:rsidRPr="002E7964">
                <w:rPr>
                  <w:rStyle w:val="a9"/>
                  <w:color w:val="auto"/>
                  <w:lang w:val="en-US"/>
                </w:rPr>
                <w:t>a</w:t>
              </w:r>
              <w:r w:rsidR="002E7964" w:rsidRPr="002E7964">
                <w:rPr>
                  <w:rStyle w:val="a9"/>
                  <w:color w:val="auto"/>
                </w:rPr>
                <w:t>@</w:t>
              </w:r>
              <w:r w:rsidR="002E7964" w:rsidRPr="002E7964">
                <w:rPr>
                  <w:rStyle w:val="a9"/>
                  <w:color w:val="auto"/>
                  <w:lang w:val="en-US"/>
                </w:rPr>
                <w:t>mail</w:t>
              </w:r>
              <w:r w:rsidR="002E7964" w:rsidRPr="002E7964">
                <w:rPr>
                  <w:rStyle w:val="a9"/>
                  <w:color w:val="auto"/>
                </w:rPr>
                <w:t>.</w:t>
              </w:r>
              <w:proofErr w:type="spellStart"/>
              <w:r w:rsidR="002E7964" w:rsidRPr="002E7964">
                <w:rPr>
                  <w:rStyle w:val="a9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E7964" w:rsidRPr="002E7964" w:rsidRDefault="002E7964" w:rsidP="006678C3">
            <w:pPr>
              <w:spacing w:line="240" w:lineRule="exact"/>
              <w:jc w:val="center"/>
            </w:pPr>
          </w:p>
        </w:tc>
      </w:tr>
      <w:tr w:rsidR="00024A3F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24A3F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A3F" w:rsidRPr="001C19DB" w:rsidRDefault="006678C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«Рука в руке»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</w:p>
          <w:p w:rsidR="00544D06" w:rsidRDefault="00544D06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</w:p>
          <w:p w:rsidR="003623F5" w:rsidRPr="001C19DB" w:rsidRDefault="003623F5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3623F5" w:rsidRPr="001C19DB" w:rsidRDefault="003623F5" w:rsidP="006678C3">
            <w:pPr>
              <w:shd w:val="clear" w:color="auto" w:fill="FFFFFF" w:themeFill="background1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-Организация информационно-просветительской, культурно-массовой, спортивно-оздоровительной, </w:t>
            </w:r>
          </w:p>
          <w:p w:rsidR="00024A3F" w:rsidRPr="001C19DB" w:rsidRDefault="003623F5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волонтерской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5E21" w:rsidRPr="001C19DB" w:rsidRDefault="00915E2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4A3F" w:rsidRPr="001C19DB" w:rsidRDefault="00024A3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5E21" w:rsidRPr="001C19DB" w:rsidRDefault="00915E2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4A3F" w:rsidRPr="001C19DB" w:rsidRDefault="00024A3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Боталова</w:t>
            </w:r>
            <w:proofErr w:type="spellEnd"/>
            <w:r w:rsidRPr="001C19DB">
              <w:rPr>
                <w:sz w:val="22"/>
                <w:szCs w:val="22"/>
              </w:rPr>
              <w:t xml:space="preserve"> О.З.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618416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Черняховского, 73</w:t>
            </w:r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 27-83-91</w:t>
            </w:r>
          </w:p>
          <w:p w:rsidR="00024A3F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024A3F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vechernberez@yandex.ru</w:t>
              </w:r>
            </w:hyperlink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Открытая группа "В контакте": Мы выбираем здоровье! (В(С)ОШ г. Березники)</w:t>
            </w:r>
          </w:p>
          <w:p w:rsidR="00024A3F" w:rsidRPr="001C19DB" w:rsidRDefault="00024A3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3F5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3623F5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B5207A">
            <w:pPr>
              <w:rPr>
                <w:sz w:val="22"/>
                <w:szCs w:val="22"/>
              </w:rPr>
            </w:pPr>
          </w:p>
          <w:p w:rsidR="00B5207A" w:rsidRDefault="00B5207A" w:rsidP="00B5207A">
            <w:pPr>
              <w:rPr>
                <w:sz w:val="22"/>
                <w:szCs w:val="22"/>
              </w:rPr>
            </w:pPr>
          </w:p>
          <w:p w:rsidR="00B5207A" w:rsidRPr="001C19DB" w:rsidRDefault="00B5207A" w:rsidP="00D0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23F5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ДОО «ДОМ» </w:t>
            </w:r>
            <w:r w:rsidR="00110B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добровольческий отряд молодежи</w:t>
            </w:r>
            <w:r w:rsidR="00110B1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022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23F5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23F5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Оказание помощи престарелым, инвалидам, детям-сиротам, малоимущим, мигрантам, беженцам, бездомным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23F5" w:rsidRPr="001C19DB" w:rsidRDefault="003623F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23F5" w:rsidRPr="001C19DB" w:rsidRDefault="003623F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Кравец Е.А.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618422,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3623F5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Юбилейная, д. 78</w:t>
            </w:r>
          </w:p>
          <w:p w:rsidR="003623F5" w:rsidRPr="001C19D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(3424)24-75-72, 24-18-40</w:t>
            </w:r>
          </w:p>
          <w:p w:rsidR="003623F5" w:rsidRPr="00A16A1B" w:rsidRDefault="003623F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shkola-8@mail.ru</w:t>
            </w:r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842C38" w:rsidP="00110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17" w:type="dxa"/>
            <w:shd w:val="clear" w:color="auto" w:fill="auto"/>
          </w:tcPr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07A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6678C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«Юный доброволец»</w:t>
            </w:r>
          </w:p>
        </w:tc>
        <w:tc>
          <w:tcPr>
            <w:tcW w:w="4022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храна природы и сохранение чистоты окружающей среды;</w:t>
            </w:r>
          </w:p>
          <w:p w:rsidR="002623D3" w:rsidRPr="001C19DB" w:rsidRDefault="005B279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казание помощи престарелым, инвалидам, детям-сиротам, малоимущим, мигрантам, беженцам, бездомным</w:t>
            </w:r>
          </w:p>
        </w:tc>
        <w:tc>
          <w:tcPr>
            <w:tcW w:w="1418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27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Гладких Н.В.</w:t>
            </w:r>
          </w:p>
        </w:tc>
        <w:tc>
          <w:tcPr>
            <w:tcW w:w="3693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618416, Пермский край 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Свердлова, 79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(342) 42 7-96-69</w:t>
            </w:r>
          </w:p>
          <w:p w:rsidR="002623D3" w:rsidRPr="00A16A1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http://school30berez.ucoz.ru/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https://vk.com/club416261</w:t>
            </w:r>
          </w:p>
        </w:tc>
      </w:tr>
      <w:tr w:rsidR="007863E5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863E5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17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"НОУ «АШКЕЛОН»</w:t>
            </w:r>
          </w:p>
        </w:tc>
        <w:tc>
          <w:tcPr>
            <w:tcW w:w="4022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9B460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интеллектуальных </w:t>
            </w:r>
            <w:r w:rsidR="007863E5" w:rsidRPr="001C19DB">
              <w:rPr>
                <w:rFonts w:ascii="Times New Roman" w:hAnsi="Times New Roman" w:cs="Times New Roman"/>
                <w:sz w:val="22"/>
                <w:szCs w:val="22"/>
              </w:rPr>
              <w:t>способностей</w:t>
            </w:r>
            <w:proofErr w:type="gramEnd"/>
            <w:r w:rsidR="007863E5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обучающихся;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деятельности над проектами, учебно-исследовательскими работами;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участия в конкурсах и олимпиадах</w:t>
            </w:r>
          </w:p>
        </w:tc>
        <w:tc>
          <w:tcPr>
            <w:tcW w:w="1418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Трофимова Е.Р.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15E21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618400,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г. Березники, 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Потемина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 26-13-20</w:t>
            </w:r>
          </w:p>
          <w:p w:rsidR="007863E5" w:rsidRPr="00A16A1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Sh9.berezn@mail.ru</w:t>
            </w:r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17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6678C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Шахматы в 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ле»</w:t>
            </w:r>
          </w:p>
        </w:tc>
        <w:tc>
          <w:tcPr>
            <w:tcW w:w="4022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шахматного движения;</w:t>
            </w:r>
          </w:p>
          <w:p w:rsidR="002623D3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Развитие интеллектуальных способностей обучающихся</w:t>
            </w:r>
          </w:p>
        </w:tc>
        <w:tc>
          <w:tcPr>
            <w:tcW w:w="1418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Собянина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Н.К.</w:t>
            </w:r>
          </w:p>
        </w:tc>
        <w:tc>
          <w:tcPr>
            <w:tcW w:w="3693" w:type="dxa"/>
            <w:shd w:val="clear" w:color="auto" w:fill="auto"/>
          </w:tcPr>
          <w:p w:rsidR="00915E21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618416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г. Березники, 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ул. Свердлова, 79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(342) 42 7-96-69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http://school30berez.ucoz.ru/</w:t>
            </w:r>
          </w:p>
          <w:p w:rsidR="002623D3" w:rsidRPr="001C19DB" w:rsidRDefault="00110B1F" w:rsidP="00544D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7863E5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https://vk.com/club416261</w:t>
              </w:r>
            </w:hyperlink>
          </w:p>
        </w:tc>
      </w:tr>
      <w:tr w:rsidR="00BF27EA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F27EA" w:rsidRPr="001C19DB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15E21" w:rsidRPr="001C19DB" w:rsidRDefault="00915E21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F27EA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</w:t>
            </w:r>
            <w:r w:rsidR="00BF27EA" w:rsidRPr="001C19DB">
              <w:rPr>
                <w:sz w:val="22"/>
                <w:szCs w:val="22"/>
              </w:rPr>
              <w:t>Клуб интеллектуальных игр «ЧГК»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915E21" w:rsidRPr="001C19DB" w:rsidRDefault="00915E21" w:rsidP="006678C3">
            <w:pPr>
              <w:spacing w:line="240" w:lineRule="exact"/>
              <w:rPr>
                <w:color w:val="262626"/>
                <w:sz w:val="22"/>
                <w:szCs w:val="22"/>
                <w:shd w:val="clear" w:color="auto" w:fill="FFFFFF"/>
              </w:rPr>
            </w:pPr>
          </w:p>
          <w:p w:rsidR="00BF27EA" w:rsidRPr="001C19D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color w:val="262626"/>
                <w:sz w:val="22"/>
                <w:szCs w:val="22"/>
                <w:shd w:val="clear" w:color="auto" w:fill="FFFFFF"/>
              </w:rPr>
              <w:t>-Пропаганда интеллектуальных игр</w:t>
            </w:r>
          </w:p>
          <w:p w:rsidR="00BF27EA" w:rsidRPr="001C19DB" w:rsidRDefault="00BF27EA" w:rsidP="006678C3">
            <w:pPr>
              <w:spacing w:line="240" w:lineRule="exact"/>
              <w:rPr>
                <w:color w:val="262626"/>
                <w:sz w:val="22"/>
                <w:szCs w:val="22"/>
                <w:shd w:val="clear" w:color="auto" w:fill="FFFFFF"/>
              </w:rPr>
            </w:pPr>
          </w:p>
          <w:p w:rsidR="00BF27EA" w:rsidRPr="001C19DB" w:rsidRDefault="00BF27EA" w:rsidP="006678C3">
            <w:pPr>
              <w:spacing w:line="240" w:lineRule="exact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27EA" w:rsidRPr="001C19DB" w:rsidRDefault="00BF27E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F27EA" w:rsidRPr="001C19DB" w:rsidRDefault="00BF27E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Старцева</w:t>
            </w:r>
            <w:proofErr w:type="spellEnd"/>
            <w:r w:rsidRPr="001C19D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915E21" w:rsidRPr="001C19DB" w:rsidRDefault="00915E21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15E21" w:rsidRPr="001C19DB" w:rsidRDefault="00BF27EA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618400,</w:t>
            </w:r>
            <w:r w:rsidR="00915E21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15E21" w:rsidRPr="001C19DB">
              <w:rPr>
                <w:sz w:val="22"/>
                <w:szCs w:val="22"/>
              </w:rPr>
              <w:t>Пермский край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F27EA" w:rsidRPr="001C19DB" w:rsidRDefault="00BF27EA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915E21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Березники, ул.</w:t>
            </w:r>
            <w:r w:rsidR="00915E21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Свердлова, д.65,</w:t>
            </w:r>
            <w:r w:rsidRPr="001C19DB">
              <w:rPr>
                <w:sz w:val="22"/>
                <w:szCs w:val="22"/>
              </w:rPr>
              <w:t xml:space="preserve"> 83424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252509</w:t>
            </w:r>
          </w:p>
          <w:p w:rsidR="00BF27EA" w:rsidRPr="00A16A1B" w:rsidRDefault="00BF27EA" w:rsidP="006678C3">
            <w:pPr>
              <w:spacing w:line="240" w:lineRule="exact"/>
              <w:rPr>
                <w:b/>
                <w:sz w:val="22"/>
                <w:szCs w:val="22"/>
                <w:u w:val="single"/>
              </w:rPr>
            </w:pPr>
            <w:r w:rsidRPr="00A16A1B">
              <w:rPr>
                <w:rStyle w:val="af3"/>
                <w:b w:val="0"/>
                <w:sz w:val="22"/>
                <w:szCs w:val="22"/>
                <w:u w:val="single"/>
                <w:shd w:val="clear" w:color="auto" w:fill="FFFFFF"/>
              </w:rPr>
              <w:t>29.berschool@mail.ru</w:t>
            </w:r>
          </w:p>
        </w:tc>
      </w:tr>
      <w:tr w:rsidR="00BF27EA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F27EA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D053C9">
            <w:pPr>
              <w:jc w:val="center"/>
              <w:rPr>
                <w:sz w:val="22"/>
                <w:szCs w:val="22"/>
              </w:rPr>
            </w:pPr>
          </w:p>
          <w:p w:rsidR="00B5207A" w:rsidRDefault="00B5207A" w:rsidP="00B5207A">
            <w:pPr>
              <w:rPr>
                <w:sz w:val="22"/>
                <w:szCs w:val="22"/>
              </w:rPr>
            </w:pPr>
          </w:p>
          <w:p w:rsidR="00B5207A" w:rsidRDefault="00B5207A" w:rsidP="00B5207A">
            <w:pPr>
              <w:rPr>
                <w:sz w:val="22"/>
                <w:szCs w:val="22"/>
              </w:rPr>
            </w:pPr>
          </w:p>
          <w:p w:rsidR="00B5207A" w:rsidRPr="001C19DB" w:rsidRDefault="00B5207A" w:rsidP="00D05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F27EA" w:rsidRPr="001C19DB" w:rsidRDefault="00F078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</w:t>
            </w:r>
            <w:r w:rsidR="00BF27EA" w:rsidRPr="001C19DB">
              <w:rPr>
                <w:sz w:val="22"/>
                <w:szCs w:val="22"/>
              </w:rPr>
              <w:t>Клуб интеллектуальных игр «ЧГК»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F27EA" w:rsidRPr="001C19D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color w:val="262626"/>
                <w:sz w:val="22"/>
                <w:szCs w:val="22"/>
                <w:shd w:val="clear" w:color="auto" w:fill="FFFFFF"/>
              </w:rPr>
              <w:t>-Пропаганда интеллектуальных игр</w:t>
            </w:r>
          </w:p>
          <w:p w:rsidR="00BF27EA" w:rsidRPr="001C19DB" w:rsidRDefault="00BF27EA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27EA" w:rsidRPr="001C19DB" w:rsidRDefault="00D053C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3</w:t>
            </w:r>
            <w:r w:rsidR="00BF27EA" w:rsidRPr="001C19DB">
              <w:rPr>
                <w:sz w:val="22"/>
                <w:szCs w:val="22"/>
              </w:rPr>
              <w:t>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F27EA" w:rsidRPr="001C19DB" w:rsidRDefault="00BF27E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Норин</w:t>
            </w:r>
            <w:proofErr w:type="spellEnd"/>
            <w:r w:rsidRPr="001C19DB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915E21" w:rsidRPr="001C19DB" w:rsidRDefault="00915E21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F27EA" w:rsidRPr="001C19DB" w:rsidRDefault="00BF27E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618400, </w:t>
            </w:r>
            <w:r w:rsidR="00915E21" w:rsidRPr="001C19DB">
              <w:rPr>
                <w:sz w:val="22"/>
                <w:szCs w:val="22"/>
              </w:rPr>
              <w:t>Пермский край</w:t>
            </w:r>
          </w:p>
          <w:p w:rsidR="00BF27EA" w:rsidRDefault="00BF27EA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ул. Пятилетки, дом 21; 8(342)426-39-05</w:t>
            </w:r>
          </w:p>
          <w:p w:rsidR="00A16A1B" w:rsidRPr="001C19DB" w:rsidRDefault="00110B1F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33" w:history="1">
              <w:r w:rsidR="00A16A1B" w:rsidRPr="00A16A1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schkola2@mail.ru</w:t>
              </w:r>
            </w:hyperlink>
          </w:p>
          <w:p w:rsidR="00BF27EA" w:rsidRPr="001C19DB" w:rsidRDefault="00110B1F" w:rsidP="006678C3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34" w:history="1">
              <w:r w:rsidR="00BF27E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Zlobina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</w:rPr>
                <w:t>_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e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</w:rPr>
                <w:t>.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a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</w:rPr>
                <w:t>@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mail</w:t>
              </w:r>
              <w:r w:rsidR="00BF27EA" w:rsidRPr="001C19DB">
                <w:rPr>
                  <w:rStyle w:val="a9"/>
                  <w:color w:val="auto"/>
                  <w:sz w:val="22"/>
                  <w:szCs w:val="22"/>
                </w:rPr>
                <w:t>.</w:t>
              </w:r>
              <w:proofErr w:type="spellStart"/>
              <w:r w:rsidR="00BF27E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F27EA" w:rsidRPr="001C19DB" w:rsidRDefault="00BF27EA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863E5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7863E5" w:rsidRDefault="00842C38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D10F34" w:rsidRDefault="00D10F34" w:rsidP="00D053C9">
            <w:pPr>
              <w:jc w:val="center"/>
              <w:rPr>
                <w:sz w:val="22"/>
                <w:szCs w:val="22"/>
              </w:rPr>
            </w:pPr>
          </w:p>
          <w:p w:rsidR="00D10F34" w:rsidRPr="001C19DB" w:rsidRDefault="00D10F34" w:rsidP="00D10F34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5B279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7863E5" w:rsidRPr="001C19DB">
              <w:rPr>
                <w:rFonts w:ascii="Times New Roman" w:hAnsi="Times New Roman" w:cs="Times New Roman"/>
                <w:sz w:val="22"/>
                <w:szCs w:val="22"/>
              </w:rPr>
              <w:t>Мой Пермский край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Изучение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 xml:space="preserve"> истории, культуры родного края;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культурно-познавательного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Гамоля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Г.А.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618419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, Пермский край </w:t>
            </w:r>
          </w:p>
          <w:p w:rsidR="007863E5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7863E5" w:rsidRPr="001C19DB">
              <w:rPr>
                <w:rFonts w:ascii="Times New Roman" w:hAnsi="Times New Roman" w:cs="Times New Roman"/>
                <w:sz w:val="22"/>
                <w:szCs w:val="22"/>
              </w:rPr>
              <w:t>Березники, ул. Свердлова, 23а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22-71-58</w:t>
            </w:r>
          </w:p>
          <w:p w:rsidR="007863E5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7863E5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https://vk.com/sch12_ber</w:t>
              </w:r>
            </w:hyperlink>
          </w:p>
        </w:tc>
      </w:tr>
      <w:tr w:rsidR="007863E5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863E5" w:rsidRPr="001C19DB" w:rsidRDefault="005067C6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7C6" w:rsidRPr="001C19DB" w:rsidRDefault="005067C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9275B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7863E5" w:rsidRPr="001C19DB">
              <w:rPr>
                <w:rFonts w:ascii="Times New Roman" w:hAnsi="Times New Roman" w:cs="Times New Roman"/>
                <w:sz w:val="22"/>
                <w:szCs w:val="22"/>
              </w:rPr>
              <w:t>ДИМСИ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раза жизни и семейных ценностей;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Экологическое образо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вание и охрана окружающей среды;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Изучение и пропаганда историко-культурного наследия, народных традиций, творчества, быта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7C6" w:rsidRDefault="005067C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635FC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3E5" w:rsidRPr="001C19DB" w:rsidRDefault="007863E5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Злобина Е.А.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Пятилетки, 21</w:t>
            </w:r>
          </w:p>
          <w:p w:rsidR="007863E5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(342) 426-39-05</w:t>
            </w:r>
          </w:p>
          <w:p w:rsidR="00A16A1B" w:rsidRPr="001C19DB" w:rsidRDefault="00110B1F" w:rsidP="00A16A1B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36" w:history="1">
              <w:r w:rsidR="00A16A1B" w:rsidRPr="00A16A1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schkola2@mail.ru</w:t>
              </w:r>
            </w:hyperlink>
          </w:p>
          <w:p w:rsidR="007863E5" w:rsidRPr="001C19DB" w:rsidRDefault="00110B1F" w:rsidP="006678C3">
            <w:pPr>
              <w:shd w:val="clear" w:color="auto" w:fill="FFFFFF"/>
              <w:spacing w:before="30" w:after="30" w:line="240" w:lineRule="exact"/>
              <w:rPr>
                <w:sz w:val="22"/>
                <w:szCs w:val="22"/>
              </w:rPr>
            </w:pPr>
            <w:hyperlink r:id="rId37" w:history="1">
              <w:r w:rsidR="007863E5" w:rsidRPr="001C19DB">
                <w:rPr>
                  <w:sz w:val="22"/>
                  <w:szCs w:val="22"/>
                  <w:u w:val="single"/>
                  <w:lang w:val="en-US"/>
                </w:rPr>
                <w:t>Zlobina</w:t>
              </w:r>
              <w:r w:rsidR="007863E5" w:rsidRPr="001C19DB">
                <w:rPr>
                  <w:sz w:val="22"/>
                  <w:szCs w:val="22"/>
                  <w:u w:val="single"/>
                </w:rPr>
                <w:t>_</w:t>
              </w:r>
              <w:r w:rsidR="007863E5" w:rsidRPr="001C19DB">
                <w:rPr>
                  <w:sz w:val="22"/>
                  <w:szCs w:val="22"/>
                  <w:u w:val="single"/>
                  <w:lang w:val="en-US"/>
                </w:rPr>
                <w:t>e</w:t>
              </w:r>
              <w:r w:rsidR="007863E5" w:rsidRPr="001C19DB">
                <w:rPr>
                  <w:sz w:val="22"/>
                  <w:szCs w:val="22"/>
                  <w:u w:val="single"/>
                </w:rPr>
                <w:t>.</w:t>
              </w:r>
              <w:r w:rsidR="007863E5" w:rsidRPr="001C19DB">
                <w:rPr>
                  <w:sz w:val="22"/>
                  <w:szCs w:val="22"/>
                  <w:u w:val="single"/>
                  <w:lang w:val="en-US"/>
                </w:rPr>
                <w:t>a</w:t>
              </w:r>
              <w:r w:rsidR="007863E5" w:rsidRPr="001C19DB">
                <w:rPr>
                  <w:sz w:val="22"/>
                  <w:szCs w:val="22"/>
                  <w:u w:val="single"/>
                </w:rPr>
                <w:t>@</w:t>
              </w:r>
              <w:r w:rsidR="007863E5" w:rsidRPr="001C19DB">
                <w:rPr>
                  <w:sz w:val="22"/>
                  <w:szCs w:val="22"/>
                  <w:u w:val="single"/>
                  <w:lang w:val="en-US"/>
                </w:rPr>
                <w:t>mail</w:t>
              </w:r>
              <w:r w:rsidR="007863E5" w:rsidRPr="001C19DB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="007863E5" w:rsidRPr="001C19DB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7863E5" w:rsidRPr="001C19DB" w:rsidRDefault="007863E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13FA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913FA" w:rsidRPr="001C19DB" w:rsidRDefault="005067C6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17" w:type="dxa"/>
            <w:shd w:val="clear" w:color="auto" w:fill="auto"/>
          </w:tcPr>
          <w:p w:rsidR="00915E21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07A" w:rsidRPr="001C19DB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"Школьный патруль"</w:t>
            </w:r>
          </w:p>
        </w:tc>
        <w:tc>
          <w:tcPr>
            <w:tcW w:w="4022" w:type="dxa"/>
            <w:shd w:val="clear" w:color="auto" w:fill="auto"/>
          </w:tcPr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правовых знаний среди несовершеннолетних;</w:t>
            </w: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здорового образа жизни, профилактика алкоголизма, наркомании, </w:t>
            </w: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Корнилова Л.А.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618400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К. Цеткин, дом 5</w:t>
            </w: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26-36-96</w:t>
            </w:r>
          </w:p>
          <w:p w:rsidR="000913FA" w:rsidRPr="00A16A1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A16A1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val="en-US"/>
              </w:rPr>
              <w:t>tatashi</w:t>
            </w:r>
            <w:proofErr w:type="spellEnd"/>
            <w:r w:rsidR="002B203F">
              <w:fldChar w:fldCharType="begin"/>
            </w:r>
            <w:r w:rsidR="002B203F">
              <w:instrText xml:space="preserve"> HYPERLINK "mailto:tatashi@mail.ru" </w:instrText>
            </w:r>
            <w:r w:rsidR="002B203F">
              <w:fldChar w:fldCharType="separate"/>
            </w:r>
            <w:r w:rsidRPr="00A16A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shd w:val="clear" w:color="auto" w:fill="FFFFFF"/>
              </w:rPr>
              <w:t>@</w:t>
            </w:r>
            <w:r w:rsidRPr="00A16A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shd w:val="clear" w:color="auto" w:fill="FFFFFF"/>
                <w:lang w:val="en-US"/>
              </w:rPr>
              <w:t>mail</w:t>
            </w:r>
            <w:r w:rsidRPr="00A16A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shd w:val="clear" w:color="auto" w:fill="FFFFFF"/>
              </w:rPr>
              <w:t>.</w:t>
            </w:r>
            <w:proofErr w:type="spellStart"/>
            <w:r w:rsidRPr="00A16A1B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="002B203F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08187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5067C6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"Юные инспекторы движения"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08187D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Кулакова В.П.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618417,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В. Бирюковой, 9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 23-56-12</w:t>
            </w:r>
          </w:p>
          <w:p w:rsidR="0008187D" w:rsidRPr="00635FC6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centrkaskad</w:t>
            </w:r>
            <w:proofErr w:type="spellEnd"/>
            <w:r w:rsidRPr="00635FC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1C19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35F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967E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67E8" w:rsidRPr="001C19DB" w:rsidRDefault="005067C6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"Юные инспекторы движения"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5B279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967E8" w:rsidRPr="001C19DB">
              <w:rPr>
                <w:rFonts w:ascii="Times New Roman" w:hAnsi="Times New Roman" w:cs="Times New Roman"/>
                <w:sz w:val="22"/>
                <w:szCs w:val="22"/>
              </w:rPr>
              <w:t>Пропаганда и профилактика ДДТТ, информационно-просветительская деятельность по дорожной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2967E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915E2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E8" w:rsidRPr="001C19DB" w:rsidRDefault="002967E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Мухутдинова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Е.И.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21" w:rsidRPr="001C19DB" w:rsidRDefault="00915E2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E21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618422, </w:t>
            </w:r>
            <w:r w:rsidR="00915E2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Юбилейная, д. 78</w:t>
            </w:r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(3424)24-75-72, 24-18-40</w:t>
            </w:r>
          </w:p>
          <w:p w:rsidR="002967E8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2967E8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shkola-8@mail.ru</w:t>
              </w:r>
            </w:hyperlink>
          </w:p>
          <w:p w:rsidR="002967E8" w:rsidRPr="001C19DB" w:rsidRDefault="002967E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13FA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913FA" w:rsidRPr="001C19DB" w:rsidRDefault="005067C6" w:rsidP="00110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"Юные инспекторы движения"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и профилактика ДДТТ, информационно-просветительская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913FA" w:rsidRPr="001C19DB" w:rsidRDefault="000913FA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eastAsia="Times New Roman" w:hAnsi="Times New Roman" w:cs="Times New Roman"/>
                <w:sz w:val="22"/>
                <w:szCs w:val="22"/>
              </w:rPr>
              <w:t>Суворова Ю.С.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0913FA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 </w:t>
            </w:r>
            <w:r w:rsidR="004963AE" w:rsidRPr="001C19DB">
              <w:rPr>
                <w:sz w:val="22"/>
                <w:szCs w:val="22"/>
              </w:rPr>
              <w:t xml:space="preserve">Пермский край </w:t>
            </w:r>
          </w:p>
          <w:p w:rsidR="000913FA" w:rsidRPr="001C19DB" w:rsidRDefault="000913FA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ул. Свердлова, 79</w:t>
            </w:r>
          </w:p>
          <w:p w:rsidR="000913FA" w:rsidRPr="001C19DB" w:rsidRDefault="000913FA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(342) 42 7-96-69</w:t>
            </w:r>
          </w:p>
          <w:p w:rsidR="000913FA" w:rsidRPr="00A16A1B" w:rsidRDefault="000913FA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u w:val="single"/>
              </w:rPr>
            </w:pPr>
            <w:r w:rsidRPr="00A16A1B">
              <w:rPr>
                <w:sz w:val="22"/>
                <w:szCs w:val="22"/>
                <w:u w:val="single"/>
              </w:rPr>
              <w:t>http://school30berez.ucoz.ru/</w:t>
            </w:r>
          </w:p>
          <w:p w:rsidR="000913FA" w:rsidRPr="001C19DB" w:rsidRDefault="000913F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eastAsia="Times New Roman" w:hAnsi="Times New Roman" w:cs="Times New Roman"/>
                <w:sz w:val="22"/>
                <w:szCs w:val="22"/>
              </w:rPr>
              <w:t>https://vk.com/club416261</w:t>
            </w:r>
          </w:p>
        </w:tc>
      </w:tr>
      <w:tr w:rsidR="003F54B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F54B8" w:rsidRPr="001C19DB" w:rsidRDefault="005067C6" w:rsidP="00D0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</w:t>
            </w: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«Юные</w:t>
            </w:r>
          </w:p>
          <w:p w:rsidR="003F54B8" w:rsidRPr="001C19DB" w:rsidRDefault="005B2793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инспекторы</w:t>
            </w: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движения»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3F54B8" w:rsidRPr="001C19DB" w:rsidRDefault="00C870F2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963AE" w:rsidRPr="001C19DB" w:rsidRDefault="004963AE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963AE" w:rsidRPr="001C19DB" w:rsidRDefault="004963AE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Власова Ю.И.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618400 </w:t>
            </w:r>
            <w:r w:rsidR="004963AE" w:rsidRPr="001C19DB">
              <w:rPr>
                <w:sz w:val="22"/>
                <w:szCs w:val="22"/>
              </w:rPr>
              <w:t xml:space="preserve">Пермский край </w:t>
            </w: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Школьный пер. д. 2,</w:t>
            </w: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26 46 95,</w:t>
            </w:r>
          </w:p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26 26 95</w:t>
            </w:r>
          </w:p>
          <w:p w:rsidR="003F54B8" w:rsidRPr="00A16A1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22"/>
                <w:u w:val="single"/>
              </w:rPr>
            </w:pPr>
            <w:r w:rsidRPr="00A16A1B">
              <w:rPr>
                <w:sz w:val="22"/>
                <w:szCs w:val="22"/>
                <w:u w:val="single"/>
              </w:rPr>
              <w:t>sh1-berezn59@yandex.ru</w:t>
            </w:r>
          </w:p>
        </w:tc>
      </w:tr>
      <w:tr w:rsidR="003F54B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F54B8" w:rsidRPr="001C19DB" w:rsidRDefault="005067C6" w:rsidP="002465E0">
            <w:pPr>
              <w:spacing w:line="240" w:lineRule="exact"/>
              <w:jc w:val="center"/>
            </w:pPr>
            <w:r>
              <w:t>37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4B8" w:rsidRPr="001C19D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«Юные</w:t>
            </w:r>
          </w:p>
          <w:p w:rsidR="003F54B8" w:rsidRPr="001C19DB" w:rsidRDefault="005B2793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инспекторы</w:t>
            </w:r>
          </w:p>
          <w:p w:rsidR="003F54B8" w:rsidRPr="001C19DB" w:rsidRDefault="003F54B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движения»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3F54B8" w:rsidRPr="001C19DB" w:rsidRDefault="00C870F2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54B8" w:rsidRPr="001C19DB" w:rsidRDefault="003F54B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F54B8" w:rsidRPr="001C19DB" w:rsidRDefault="003F54B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Савельева К.Н.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3F54B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</w:t>
            </w:r>
            <w:r w:rsidR="004963A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3F54B8" w:rsidRPr="001C19DB" w:rsidRDefault="003F54B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Пятилетки, 21</w:t>
            </w:r>
          </w:p>
          <w:p w:rsidR="003F54B8" w:rsidRPr="001C19DB" w:rsidRDefault="003F54B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(342) 426-39-05</w:t>
            </w:r>
          </w:p>
          <w:p w:rsidR="003F54B8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3F54B8" w:rsidRPr="001C19DB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u w:val="single"/>
                  <w:shd w:val="clear" w:color="auto" w:fill="FFFFFF"/>
                </w:rPr>
                <w:t>shkolastarkova199377@mail.ru</w:t>
              </w:r>
            </w:hyperlink>
          </w:p>
          <w:p w:rsidR="003F54B8" w:rsidRPr="001C19DB" w:rsidRDefault="003F54B8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7389C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7389C" w:rsidRPr="001C19DB" w:rsidRDefault="005067C6" w:rsidP="002465E0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2217" w:type="dxa"/>
            <w:shd w:val="clear" w:color="auto" w:fill="auto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97389C" w:rsidRPr="001C19DB" w:rsidRDefault="005B2793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«Юные инспекторы</w:t>
            </w:r>
            <w:r w:rsidR="0097389C" w:rsidRPr="001C19DB">
              <w:rPr>
                <w:sz w:val="22"/>
                <w:szCs w:val="22"/>
              </w:rPr>
              <w:t xml:space="preserve">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97389C" w:rsidRPr="001C19DB" w:rsidRDefault="00C870F2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389C" w:rsidRPr="001C19DB" w:rsidRDefault="0097389C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7389C" w:rsidRPr="001C19DB" w:rsidRDefault="0097389C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19DB">
              <w:rPr>
                <w:color w:val="000000"/>
                <w:sz w:val="22"/>
                <w:szCs w:val="22"/>
              </w:rPr>
              <w:t>Ситникова</w:t>
            </w:r>
            <w:proofErr w:type="spellEnd"/>
            <w:r w:rsidRPr="001C19DB">
              <w:rPr>
                <w:color w:val="000000"/>
                <w:sz w:val="22"/>
                <w:szCs w:val="22"/>
              </w:rPr>
              <w:t xml:space="preserve"> Е.Ю.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4963AE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</w:p>
          <w:p w:rsidR="004963AE" w:rsidRPr="001C19DB" w:rsidRDefault="0097389C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618400, </w:t>
            </w:r>
            <w:r w:rsidR="004963AE" w:rsidRPr="001C19DB">
              <w:rPr>
                <w:sz w:val="22"/>
                <w:szCs w:val="22"/>
              </w:rPr>
              <w:t xml:space="preserve">Пермский край </w:t>
            </w:r>
          </w:p>
          <w:p w:rsidR="0097389C" w:rsidRPr="001C19DB" w:rsidRDefault="0097389C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ул. Юбилейная, 139, МАОУ СОШ №11, 83424270653,</w:t>
            </w:r>
          </w:p>
          <w:p w:rsidR="0097389C" w:rsidRPr="001C19DB" w:rsidRDefault="00110B1F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hyperlink r:id="rId40" w:history="1">
              <w:r w:rsidR="0097389C" w:rsidRPr="001C19DB">
                <w:rPr>
                  <w:rStyle w:val="a9"/>
                  <w:color w:val="auto"/>
                  <w:sz w:val="22"/>
                  <w:szCs w:val="22"/>
                </w:rPr>
                <w:t>sh11.berez@mail.ru</w:t>
              </w:r>
            </w:hyperlink>
          </w:p>
          <w:p w:rsidR="0097389C" w:rsidRPr="001C19DB" w:rsidRDefault="0097389C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7389C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7389C" w:rsidRPr="001C19DB" w:rsidRDefault="005067C6" w:rsidP="002465E0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389C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97389C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Юные 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инспекторы движения»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C870F2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97389C" w:rsidRPr="001C19DB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389C" w:rsidRPr="001C19DB" w:rsidRDefault="0097389C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389C" w:rsidRPr="001C19DB" w:rsidRDefault="0097389C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Ларионова Т.И.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97389C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618419</w:t>
            </w:r>
            <w:r w:rsidR="004963AE" w:rsidRPr="001C19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63A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97389C" w:rsidRPr="001C19DB" w:rsidRDefault="0097389C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Советский проспект, 71</w:t>
            </w:r>
          </w:p>
          <w:p w:rsidR="0097389C" w:rsidRPr="001C19DB" w:rsidRDefault="0097389C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(342) 4277513</w:t>
            </w:r>
          </w:p>
          <w:p w:rsidR="0097389C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97389C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school28ber@mail.ru</w:t>
              </w:r>
            </w:hyperlink>
          </w:p>
        </w:tc>
      </w:tr>
      <w:tr w:rsidR="002623D3" w:rsidRPr="00B5207A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5067C6" w:rsidP="002623D3">
            <w:pPr>
              <w:spacing w:line="240" w:lineRule="exact"/>
              <w:jc w:val="center"/>
            </w:pPr>
            <w:r>
              <w:lastRenderedPageBreak/>
              <w:t>40</w:t>
            </w:r>
          </w:p>
        </w:tc>
        <w:tc>
          <w:tcPr>
            <w:tcW w:w="2217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«Юные инспекторы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</w:t>
            </w:r>
            <w:r w:rsidR="00F02590" w:rsidRPr="001C19DB">
              <w:rPr>
                <w:rFonts w:ascii="Times New Roman" w:hAnsi="Times New Roman" w:cs="Times New Roman"/>
                <w:sz w:val="22"/>
                <w:szCs w:val="22"/>
              </w:rPr>
              <w:t>паганда правовых знаний среди несовершеннолетних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27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Черных Н.Е.</w:t>
            </w:r>
          </w:p>
        </w:tc>
        <w:tc>
          <w:tcPr>
            <w:tcW w:w="3693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618400, Пермский край 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г. Березники, 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ул. К. Цеткин, дом 5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26-36-96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http://4.berschool.ru</w:t>
            </w:r>
          </w:p>
          <w:p w:rsidR="00F02590" w:rsidRPr="001C19D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https://vk.com/club189059818</w:t>
            </w:r>
          </w:p>
          <w:p w:rsidR="002623D3" w:rsidRPr="00A16A1B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tatashi@mail.ru</w:t>
            </w:r>
          </w:p>
        </w:tc>
      </w:tr>
      <w:tr w:rsidR="00A77C9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B5207A">
            <w:pPr>
              <w:spacing w:line="240" w:lineRule="exact"/>
            </w:pPr>
          </w:p>
          <w:p w:rsidR="00B5207A" w:rsidRDefault="00B5207A" w:rsidP="00B5207A">
            <w:pPr>
              <w:spacing w:line="240" w:lineRule="exact"/>
            </w:pPr>
          </w:p>
          <w:p w:rsidR="005067C6" w:rsidRDefault="005067C6" w:rsidP="00B5207A">
            <w:pPr>
              <w:spacing w:line="240" w:lineRule="exact"/>
            </w:pPr>
            <w:r>
              <w:t>41</w:t>
            </w:r>
          </w:p>
          <w:p w:rsidR="00B5207A" w:rsidRDefault="00B5207A" w:rsidP="00B5207A">
            <w:pPr>
              <w:spacing w:line="240" w:lineRule="exact"/>
            </w:pPr>
          </w:p>
          <w:p w:rsidR="00B5207A" w:rsidRDefault="00B5207A" w:rsidP="00B5207A">
            <w:pPr>
              <w:spacing w:line="240" w:lineRule="exact"/>
            </w:pPr>
          </w:p>
          <w:p w:rsidR="00B5207A" w:rsidRPr="005067C6" w:rsidRDefault="00B5207A" w:rsidP="00B5207A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</w:tcPr>
          <w:p w:rsidR="004963AE" w:rsidRPr="00635FC6" w:rsidRDefault="004963AE" w:rsidP="006678C3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  <w:p w:rsidR="00A77C9D" w:rsidRPr="001C19DB" w:rsidRDefault="00A77C9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«Юные инспекторы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A77C9D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C9D" w:rsidRPr="001C19DB" w:rsidRDefault="00A77C9D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77C9D" w:rsidRPr="001C19DB" w:rsidRDefault="00A77C9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Старкова О.В.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4963AE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4963AE" w:rsidRPr="001C19D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618425,</w:t>
            </w:r>
            <w:r w:rsidR="00A16A1B">
              <w:rPr>
                <w:sz w:val="22"/>
                <w:szCs w:val="22"/>
              </w:rPr>
              <w:t xml:space="preserve"> </w:t>
            </w:r>
            <w:r w:rsidR="004963AE" w:rsidRPr="001C19DB">
              <w:rPr>
                <w:sz w:val="22"/>
                <w:szCs w:val="22"/>
              </w:rPr>
              <w:t>Пермский край</w:t>
            </w:r>
          </w:p>
          <w:p w:rsidR="00A77C9D" w:rsidRPr="001C19D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г. Березники, ул. Свердлова, д. 154а</w:t>
            </w:r>
          </w:p>
          <w:p w:rsidR="00A77C9D" w:rsidRPr="001C19DB" w:rsidRDefault="00A77C9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8(3424) 25 45 59, 27 33 37</w:t>
            </w:r>
          </w:p>
          <w:p w:rsidR="00A77C9D" w:rsidRPr="00A16A1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berez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16@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yandex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.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77C9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10F34" w:rsidRDefault="00D10F34" w:rsidP="00A77C9D">
            <w:pPr>
              <w:spacing w:line="240" w:lineRule="exact"/>
              <w:jc w:val="center"/>
            </w:pPr>
          </w:p>
          <w:p w:rsidR="00D10F34" w:rsidRDefault="00D10F34" w:rsidP="00A77C9D">
            <w:pPr>
              <w:spacing w:line="240" w:lineRule="exact"/>
              <w:jc w:val="center"/>
            </w:pPr>
          </w:p>
          <w:p w:rsidR="00A77C9D" w:rsidRDefault="005067C6" w:rsidP="00D10F34">
            <w:pPr>
              <w:spacing w:line="240" w:lineRule="exact"/>
            </w:pPr>
            <w:r>
              <w:t>42</w:t>
            </w:r>
          </w:p>
          <w:p w:rsidR="00D10F34" w:rsidRDefault="00D10F34" w:rsidP="00A77C9D">
            <w:pPr>
              <w:spacing w:line="240" w:lineRule="exact"/>
              <w:jc w:val="center"/>
            </w:pPr>
          </w:p>
          <w:p w:rsidR="00D10F34" w:rsidRDefault="00D10F34" w:rsidP="00D10F34">
            <w:pPr>
              <w:spacing w:line="240" w:lineRule="exact"/>
            </w:pPr>
          </w:p>
          <w:p w:rsidR="00D10F34" w:rsidRPr="001C19DB" w:rsidRDefault="00D10F34" w:rsidP="00A77C9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C9D" w:rsidRPr="001C19DB" w:rsidRDefault="00A77C9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«Юные инспекторы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A77C9D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C9D" w:rsidRPr="001C19DB" w:rsidRDefault="00A77C9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4963AE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C9D" w:rsidRPr="001C19DB" w:rsidRDefault="00A77C9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Бабушкина К.С.</w:t>
            </w:r>
          </w:p>
        </w:tc>
        <w:tc>
          <w:tcPr>
            <w:tcW w:w="3693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1C19DB" w:rsidRDefault="001C19D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618400</w:t>
            </w:r>
            <w:r w:rsidR="004963A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, Пермский край </w:t>
            </w:r>
          </w:p>
          <w:p w:rsidR="00A77C9D" w:rsidRPr="001C19DB" w:rsidRDefault="00A77C9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Ломоносова, 114</w:t>
            </w:r>
          </w:p>
          <w:p w:rsidR="00A77C9D" w:rsidRPr="001C19DB" w:rsidRDefault="00A77C9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242075</w:t>
            </w:r>
          </w:p>
          <w:p w:rsidR="00A77C9D" w:rsidRPr="00A16A1B" w:rsidRDefault="00A77C9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Shool17@mail.ru</w:t>
            </w:r>
          </w:p>
        </w:tc>
      </w:tr>
      <w:tr w:rsidR="00A77C9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77C9D" w:rsidRPr="001C19DB" w:rsidRDefault="005067C6" w:rsidP="00A77C9D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2217" w:type="dxa"/>
            <w:shd w:val="clear" w:color="auto" w:fill="auto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A77C9D" w:rsidRPr="001C19DB" w:rsidRDefault="00A77C9D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«Юные инспекторы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A77C9D" w:rsidRPr="001C19DB" w:rsidRDefault="008E57A1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C9D" w:rsidRPr="001C19DB" w:rsidRDefault="00A77C9D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77C9D" w:rsidRPr="001C19DB" w:rsidRDefault="00A77C9D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Мочалова Т.В.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4963AE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77C9D" w:rsidRPr="001C19DB" w:rsidRDefault="00A77C9D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618419, Пермский край, г. Березники, Советский проспект, д.71, МАОУ СОШ № 28, </w:t>
            </w:r>
            <w:r w:rsidRPr="001C19DB">
              <w:rPr>
                <w:color w:val="000000"/>
                <w:sz w:val="22"/>
                <w:szCs w:val="22"/>
              </w:rPr>
              <w:t>8(3424)27 75 13</w:t>
            </w:r>
          </w:p>
          <w:p w:rsidR="00A77C9D" w:rsidRPr="001C19DB" w:rsidRDefault="00110B1F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hyperlink r:id="rId42" w:history="1"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school</w:t>
              </w:r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28</w:t>
              </w:r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ber</w:t>
              </w:r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A77C9D" w:rsidRPr="001C19DB">
                <w:rPr>
                  <w:rStyle w:val="a9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8E57A1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57A1" w:rsidRPr="001C19DB" w:rsidRDefault="005067C6" w:rsidP="008E57A1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2217" w:type="dxa"/>
            <w:shd w:val="clear" w:color="auto" w:fill="auto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E57A1" w:rsidRPr="001C19DB" w:rsidRDefault="008E57A1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«Юные инспекторы движения»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Пропаганда и профилактика ДДТТ;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8E57A1" w:rsidRPr="001C19DB" w:rsidRDefault="008E57A1" w:rsidP="00667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Кузнецова Н.А.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4963AE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4963AE" w:rsidRPr="001C19DB" w:rsidRDefault="008E57A1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618400,</w:t>
            </w:r>
            <w:r w:rsidR="004963AE" w:rsidRPr="001C19DB">
              <w:rPr>
                <w:sz w:val="22"/>
                <w:szCs w:val="22"/>
              </w:rPr>
              <w:t xml:space="preserve"> Пермский край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57A1" w:rsidRPr="001C19DB" w:rsidRDefault="008E57A1" w:rsidP="006678C3">
            <w:pPr>
              <w:shd w:val="clear" w:color="auto" w:fill="FFFFFF"/>
              <w:spacing w:before="33" w:after="33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4963AE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Березники, ул. Свердлова, д.65,</w:t>
            </w:r>
            <w:r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МАОУ СОШ №29, </w:t>
            </w:r>
            <w:r w:rsidRPr="001C19DB">
              <w:rPr>
                <w:sz w:val="22"/>
                <w:szCs w:val="22"/>
              </w:rPr>
              <w:t>8(342)4</w:t>
            </w: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252509</w:t>
            </w:r>
          </w:p>
          <w:p w:rsidR="008E57A1" w:rsidRPr="001C19DB" w:rsidRDefault="008E57A1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  <w:u w:val="single"/>
              </w:rPr>
            </w:pPr>
            <w:r w:rsidRPr="001C19DB">
              <w:rPr>
                <w:rStyle w:val="af3"/>
                <w:b w:val="0"/>
                <w:sz w:val="22"/>
                <w:szCs w:val="22"/>
                <w:u w:val="single"/>
                <w:shd w:val="clear" w:color="auto" w:fill="FFFFFF"/>
              </w:rPr>
              <w:t>29.berschool@mail.ru</w:t>
            </w:r>
          </w:p>
        </w:tc>
      </w:tr>
      <w:tr w:rsidR="008E57A1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57A1" w:rsidRPr="001C19DB" w:rsidRDefault="005067C6" w:rsidP="008E57A1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«Детская видеостудия «Вдохновение»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E57A1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-Р</w:t>
            </w:r>
            <w:r w:rsidR="008E57A1" w:rsidRPr="001C19DB">
              <w:rPr>
                <w:sz w:val="22"/>
                <w:szCs w:val="22"/>
              </w:rPr>
              <w:t>азвитие творческого потенциала</w:t>
            </w:r>
            <w:r w:rsidRPr="001C19DB">
              <w:rPr>
                <w:sz w:val="22"/>
                <w:szCs w:val="22"/>
              </w:rPr>
              <w:t xml:space="preserve"> обучающихся;</w:t>
            </w:r>
          </w:p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8E57A1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Мельников А.Т.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618455 </w:t>
            </w:r>
            <w:r w:rsidR="004963AE" w:rsidRPr="001C19DB">
              <w:rPr>
                <w:rFonts w:ascii="Times New Roman" w:hAnsi="Times New Roman" w:cs="Times New Roman"/>
                <w:sz w:val="22"/>
                <w:szCs w:val="22"/>
              </w:rPr>
              <w:t>Пермский край</w:t>
            </w:r>
            <w:r w:rsidR="004963AE" w:rsidRPr="001C19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п. Орел, ул. Советская, 72а</w:t>
            </w:r>
          </w:p>
          <w:p w:rsidR="008E57A1" w:rsidRDefault="00A16A1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(34</w:t>
            </w:r>
            <w:r w:rsidR="008E57A1" w:rsidRPr="001C19D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)4</w:t>
            </w:r>
            <w:r w:rsidR="008E57A1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2-44-69,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E57A1" w:rsidRPr="001C19DB">
              <w:rPr>
                <w:rFonts w:ascii="Times New Roman" w:hAnsi="Times New Roman" w:cs="Times New Roman"/>
                <w:sz w:val="22"/>
                <w:szCs w:val="22"/>
              </w:rPr>
              <w:t>2-42-40</w:t>
            </w:r>
          </w:p>
          <w:p w:rsidR="00A16A1B" w:rsidRPr="00A16A1B" w:rsidRDefault="00110B1F" w:rsidP="00A16A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43" w:history="1">
              <w:r w:rsidR="00A16A1B" w:rsidRPr="00A16A1B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u w:val="single"/>
                  <w:shd w:val="clear" w:color="auto" w:fill="FFFFFF"/>
                </w:rPr>
                <w:t>school22-5959@yandex.ru</w:t>
              </w:r>
            </w:hyperlink>
          </w:p>
          <w:p w:rsidR="008E57A1" w:rsidRPr="00A16A1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orel-shkola@mail.ru</w:t>
            </w:r>
          </w:p>
          <w:p w:rsidR="008E57A1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https://vk.com/respyblikashkid</w:t>
            </w:r>
          </w:p>
        </w:tc>
      </w:tr>
      <w:tr w:rsidR="008E57A1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57A1" w:rsidRPr="001C19DB" w:rsidRDefault="005067C6" w:rsidP="008E57A1">
            <w:pPr>
              <w:spacing w:line="240" w:lineRule="exact"/>
              <w:jc w:val="center"/>
            </w:pPr>
            <w:r>
              <w:lastRenderedPageBreak/>
              <w:t>46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«Объединение «Основы проектирования»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-Развитие творческого потенциала обучающихся;</w:t>
            </w:r>
          </w:p>
          <w:p w:rsidR="008E57A1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-Ф</w:t>
            </w:r>
            <w:r w:rsidR="008E57A1" w:rsidRPr="001C19DB">
              <w:rPr>
                <w:sz w:val="22"/>
                <w:szCs w:val="22"/>
              </w:rPr>
              <w:t>ормирование основ проектной деятельности: от идеи до практического воплощения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E57A1" w:rsidRPr="001C19DB" w:rsidRDefault="008E57A1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Зырянова О.В.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618455 п. Орел, ул. Советская, 72а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8-34 244 2-44-69, 2-42-40</w:t>
            </w:r>
          </w:p>
          <w:p w:rsidR="00A16A1B" w:rsidRPr="00A16A1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44" w:history="1">
              <w:r w:rsidR="00A16A1B" w:rsidRPr="00A16A1B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u w:val="single"/>
                  <w:shd w:val="clear" w:color="auto" w:fill="FFFFFF"/>
                </w:rPr>
                <w:t>school22-5959@yandex.ru</w:t>
              </w:r>
            </w:hyperlink>
          </w:p>
          <w:p w:rsidR="008E57A1" w:rsidRPr="00A16A1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orel-shkola@mail.ru</w:t>
            </w:r>
          </w:p>
          <w:p w:rsidR="008E57A1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https://vk.com/respyblikashkid</w:t>
            </w:r>
          </w:p>
        </w:tc>
      </w:tr>
      <w:tr w:rsidR="00A77C9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77C9D" w:rsidRPr="001C19DB" w:rsidRDefault="005067C6" w:rsidP="00A77C9D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2217" w:type="dxa"/>
            <w:shd w:val="clear" w:color="auto" w:fill="auto"/>
          </w:tcPr>
          <w:p w:rsidR="00A268F0" w:rsidRDefault="00A268F0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674EAD" w:rsidRDefault="00674EAD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674EAD" w:rsidRPr="001C19DB" w:rsidRDefault="00674EAD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A77C9D" w:rsidRPr="001C19DB" w:rsidRDefault="00A77C9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«Дружина юных пожарных»</w:t>
            </w:r>
          </w:p>
        </w:tc>
        <w:tc>
          <w:tcPr>
            <w:tcW w:w="4022" w:type="dxa"/>
            <w:shd w:val="clear" w:color="auto" w:fill="auto"/>
          </w:tcPr>
          <w:p w:rsidR="004963AE" w:rsidRPr="001C19DB" w:rsidRDefault="004963A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 по предупреждению пожаров;</w:t>
            </w:r>
          </w:p>
          <w:p w:rsidR="00A77C9D" w:rsidRPr="001C19DB" w:rsidRDefault="00A268F0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Создание условий для организации деятельности школьников по изучению правил пожарной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8F0" w:rsidRPr="001C19DB" w:rsidRDefault="00A268F0" w:rsidP="00674EAD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  <w:p w:rsidR="00A77C9D" w:rsidRPr="001C19DB" w:rsidRDefault="00A77C9D" w:rsidP="00667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19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268F0" w:rsidRPr="001C19DB" w:rsidRDefault="00A268F0" w:rsidP="00674EAD">
            <w:pPr>
              <w:spacing w:line="240" w:lineRule="exact"/>
              <w:rPr>
                <w:sz w:val="22"/>
                <w:szCs w:val="22"/>
              </w:rPr>
            </w:pPr>
          </w:p>
          <w:p w:rsidR="00A77C9D" w:rsidRPr="001C19DB" w:rsidRDefault="00A77C9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О.В. Антипова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A268F0" w:rsidRPr="001C19DB" w:rsidRDefault="00A268F0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4963AE" w:rsidRPr="001C19D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618425, </w:t>
            </w:r>
            <w:r w:rsidR="004963AE" w:rsidRPr="001C19DB">
              <w:rPr>
                <w:sz w:val="22"/>
                <w:szCs w:val="22"/>
              </w:rPr>
              <w:t>Пермский край</w:t>
            </w:r>
            <w:r w:rsidR="004963AE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77C9D" w:rsidRPr="001C19D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color w:val="000000"/>
                <w:sz w:val="22"/>
                <w:szCs w:val="22"/>
                <w:shd w:val="clear" w:color="auto" w:fill="FFFFFF"/>
              </w:rPr>
              <w:t>г. Березники, ул. Свердлова, д. 154а</w:t>
            </w:r>
          </w:p>
          <w:p w:rsidR="00A77C9D" w:rsidRPr="001C19DB" w:rsidRDefault="00A77C9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25 45 59, 27 33 37</w:t>
            </w:r>
          </w:p>
          <w:p w:rsidR="00A77C9D" w:rsidRPr="00A16A1B" w:rsidRDefault="00A77C9D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berez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16@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yandex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.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8E59F2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59F2" w:rsidRPr="00635FC6" w:rsidRDefault="005067C6" w:rsidP="008E59F2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E59F2" w:rsidRPr="001C19DB" w:rsidRDefault="008E59F2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«Дружина юных пожарных»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4963AE" w:rsidRPr="001C19DB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9F2" w:rsidRPr="001C19DB" w:rsidRDefault="008E59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8E59F2" w:rsidRPr="001C19DB" w:rsidRDefault="008E59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 по предупреждению пожаров;</w:t>
            </w:r>
          </w:p>
          <w:p w:rsidR="008E59F2" w:rsidRPr="001C19DB" w:rsidRDefault="008E59F2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Создание условий для организации деятельности школьников по изучению правил пожарной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9F2" w:rsidRPr="001C19DB" w:rsidRDefault="008E59F2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E59F2" w:rsidRPr="001C19DB" w:rsidRDefault="008E59F2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Кобзева Т.Г.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963AE" w:rsidRPr="001C19DB" w:rsidRDefault="008E59F2" w:rsidP="006678C3">
            <w:pPr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19DB">
              <w:rPr>
                <w:sz w:val="22"/>
                <w:szCs w:val="22"/>
              </w:rPr>
              <w:t xml:space="preserve">618400 </w:t>
            </w:r>
            <w:r w:rsidR="004963AE" w:rsidRPr="001C19DB">
              <w:rPr>
                <w:sz w:val="22"/>
                <w:szCs w:val="22"/>
              </w:rPr>
              <w:t>Пермский край</w:t>
            </w:r>
            <w:r w:rsidR="004963AE" w:rsidRPr="001C1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59F2" w:rsidRPr="001C19DB" w:rsidRDefault="008E59F2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 ул. Свердлова 79,</w:t>
            </w:r>
          </w:p>
          <w:p w:rsidR="008E59F2" w:rsidRPr="001C19DB" w:rsidRDefault="008E59F2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(3424)27-96-69</w:t>
            </w:r>
          </w:p>
          <w:p w:rsidR="008E59F2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45" w:history="1">
              <w:r w:rsidR="008E59F2" w:rsidRPr="001C19D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school30_berez@mail.ru</w:t>
              </w:r>
            </w:hyperlink>
          </w:p>
        </w:tc>
      </w:tr>
      <w:tr w:rsidR="004D2EF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D2EF8" w:rsidRPr="001C19DB" w:rsidRDefault="005067C6" w:rsidP="004D2EF8"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AE" w:rsidRPr="006678C3" w:rsidRDefault="004963A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ДОО </w:t>
            </w:r>
            <w:r w:rsidR="007F4C55"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«Дружина юных пожарных </w:t>
            </w:r>
            <w:r w:rsidR="00C870F2" w:rsidRPr="006678C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C870F2" w:rsidRPr="006678C3">
              <w:rPr>
                <w:rFonts w:ascii="Times New Roman" w:hAnsi="Times New Roman" w:cs="Times New Roman"/>
                <w:sz w:val="22"/>
                <w:szCs w:val="22"/>
              </w:rPr>
              <w:t>Огнеборцы</w:t>
            </w:r>
            <w:proofErr w:type="spellEnd"/>
            <w:r w:rsidR="00C870F2" w:rsidRPr="00667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 по предупреждению пожаров;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70F2" w:rsidRPr="006678C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деятельности школьников по изучению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Назарова К.П.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Вычегдина</w:t>
            </w:r>
            <w:proofErr w:type="spellEnd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Л.А.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3AE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618416 </w:t>
            </w:r>
            <w:r w:rsidR="004963AE" w:rsidRPr="006678C3">
              <w:rPr>
                <w:rFonts w:ascii="Times New Roman" w:hAnsi="Times New Roman" w:cs="Times New Roman"/>
                <w:sz w:val="22"/>
                <w:szCs w:val="22"/>
              </w:rPr>
              <w:t>Пермский край</w:t>
            </w:r>
            <w:r w:rsidR="004963AE" w:rsidRPr="006678C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г. Березники, ул. Ломоносова, д. 104</w:t>
            </w:r>
          </w:p>
          <w:p w:rsidR="004D2EF8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2EF8" w:rsidRPr="006678C3">
              <w:rPr>
                <w:rFonts w:ascii="Times New Roman" w:hAnsi="Times New Roman" w:cs="Times New Roman"/>
                <w:sz w:val="22"/>
                <w:szCs w:val="22"/>
              </w:rPr>
              <w:t>(3424) 27 85 25</w:t>
            </w:r>
          </w:p>
          <w:p w:rsidR="004D2EF8" w:rsidRPr="00A16A1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4D2EF8" w:rsidRPr="006678C3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nikitina</w:t>
              </w:r>
              <w:r w:rsidR="004D2EF8" w:rsidRPr="00A16A1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0707@</w:t>
              </w:r>
              <w:r w:rsidR="004D2EF8" w:rsidRPr="006678C3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4D2EF8" w:rsidRPr="00A16A1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4D2EF8" w:rsidRPr="006678C3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4B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44D06" w:rsidRDefault="00544D06" w:rsidP="003F54B8">
            <w:pPr>
              <w:spacing w:line="240" w:lineRule="exact"/>
              <w:jc w:val="center"/>
            </w:pP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3F54B8" w:rsidRDefault="005067C6" w:rsidP="003F54B8">
            <w:pPr>
              <w:spacing w:line="240" w:lineRule="exact"/>
              <w:jc w:val="center"/>
            </w:pPr>
            <w:r>
              <w:t>50</w:t>
            </w: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544D06" w:rsidRDefault="00544D06" w:rsidP="003F54B8">
            <w:pPr>
              <w:spacing w:line="240" w:lineRule="exact"/>
              <w:jc w:val="center"/>
            </w:pPr>
          </w:p>
          <w:p w:rsidR="00544D06" w:rsidRPr="001C19DB" w:rsidRDefault="00544D06" w:rsidP="003F54B8">
            <w:pPr>
              <w:spacing w:line="240" w:lineRule="exact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5067C6" w:rsidRPr="006678C3" w:rsidRDefault="005067C6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 xml:space="preserve">ДОО </w:t>
            </w: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 xml:space="preserve">«Дружина </w:t>
            </w: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юных спасателей»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 по предупреждению пожаров;</w:t>
            </w:r>
          </w:p>
          <w:p w:rsidR="003F54B8" w:rsidRPr="006678C3" w:rsidRDefault="00C870F2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- Создание условий для организации деятельности школьников по изучению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Власова Ю.И.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4963AE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78C3">
              <w:rPr>
                <w:sz w:val="22"/>
                <w:szCs w:val="22"/>
              </w:rPr>
              <w:t>618400</w:t>
            </w:r>
            <w:r w:rsidRPr="006678C3">
              <w:rPr>
                <w:color w:val="FF0000"/>
                <w:sz w:val="22"/>
                <w:szCs w:val="22"/>
              </w:rPr>
              <w:t xml:space="preserve"> </w:t>
            </w:r>
            <w:r w:rsidR="004963AE" w:rsidRPr="006678C3">
              <w:rPr>
                <w:sz w:val="22"/>
                <w:szCs w:val="22"/>
              </w:rPr>
              <w:t>Пермский край</w:t>
            </w:r>
            <w:r w:rsidR="004963AE" w:rsidRPr="006678C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г. Березники, Школьный пер. д. 2,</w:t>
            </w: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(3424) 26 46 95,</w:t>
            </w:r>
          </w:p>
          <w:p w:rsidR="003F54B8" w:rsidRPr="006678C3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(3424) 26 26 95</w:t>
            </w:r>
          </w:p>
          <w:p w:rsidR="003F54B8" w:rsidRPr="00A16A1B" w:rsidRDefault="003F54B8" w:rsidP="006678C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22"/>
                <w:u w:val="single"/>
              </w:rPr>
            </w:pPr>
            <w:r w:rsidRPr="00A16A1B">
              <w:rPr>
                <w:sz w:val="22"/>
                <w:szCs w:val="22"/>
                <w:u w:val="single"/>
              </w:rPr>
              <w:t>sh1-berezn59@yandex.ru</w:t>
            </w:r>
          </w:p>
        </w:tc>
      </w:tr>
      <w:tr w:rsidR="004D2EF8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544D06">
            <w:pPr>
              <w:spacing w:line="240" w:lineRule="exact"/>
            </w:pPr>
          </w:p>
          <w:p w:rsidR="00B5207A" w:rsidRDefault="00B5207A" w:rsidP="00B5207A">
            <w:pPr>
              <w:spacing w:line="240" w:lineRule="exact"/>
            </w:pPr>
          </w:p>
          <w:p w:rsidR="00B5207A" w:rsidRDefault="00B5207A" w:rsidP="00B5207A">
            <w:pPr>
              <w:spacing w:line="240" w:lineRule="exact"/>
            </w:pPr>
          </w:p>
          <w:p w:rsidR="004D2EF8" w:rsidRDefault="00B5207A" w:rsidP="004D2EF8">
            <w:pPr>
              <w:spacing w:line="240" w:lineRule="exact"/>
              <w:jc w:val="center"/>
            </w:pPr>
            <w:r>
              <w:t>51</w:t>
            </w:r>
          </w:p>
          <w:p w:rsidR="00B5207A" w:rsidRDefault="00B5207A" w:rsidP="004D2EF8">
            <w:pPr>
              <w:spacing w:line="240" w:lineRule="exact"/>
              <w:jc w:val="center"/>
            </w:pPr>
          </w:p>
          <w:p w:rsidR="00B5207A" w:rsidRDefault="00B5207A" w:rsidP="004D2EF8">
            <w:pPr>
              <w:spacing w:line="240" w:lineRule="exact"/>
              <w:jc w:val="center"/>
            </w:pPr>
          </w:p>
          <w:p w:rsidR="00B5207A" w:rsidRDefault="00B5207A" w:rsidP="004D2EF8">
            <w:pPr>
              <w:spacing w:line="240" w:lineRule="exact"/>
              <w:jc w:val="center"/>
            </w:pPr>
          </w:p>
          <w:p w:rsidR="00B5207A" w:rsidRDefault="00B5207A" w:rsidP="004D2EF8">
            <w:pPr>
              <w:spacing w:line="240" w:lineRule="exact"/>
              <w:jc w:val="center"/>
            </w:pPr>
          </w:p>
          <w:p w:rsidR="00B5207A" w:rsidRDefault="00B5207A" w:rsidP="00D10F34">
            <w:pPr>
              <w:spacing w:line="240" w:lineRule="exact"/>
            </w:pPr>
          </w:p>
          <w:p w:rsidR="00B5207A" w:rsidRPr="001C19DB" w:rsidRDefault="00B5207A" w:rsidP="004D2EF8">
            <w:pPr>
              <w:spacing w:line="240" w:lineRule="exact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4C55" w:rsidRPr="006678C3" w:rsidRDefault="006678C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7F4C55" w:rsidRPr="006678C3">
              <w:rPr>
                <w:rFonts w:ascii="Times New Roman" w:hAnsi="Times New Roman" w:cs="Times New Roman"/>
                <w:sz w:val="22"/>
                <w:szCs w:val="22"/>
              </w:rPr>
              <w:t>Юные инспекторы движения"</w:t>
            </w:r>
          </w:p>
          <w:p w:rsidR="004D2EF8" w:rsidRPr="006678C3" w:rsidRDefault="007F4C55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2EF8" w:rsidRPr="006678C3">
              <w:rPr>
                <w:rFonts w:ascii="Times New Roman" w:hAnsi="Times New Roman" w:cs="Times New Roman"/>
                <w:sz w:val="22"/>
                <w:szCs w:val="22"/>
              </w:rPr>
              <w:t>Светофор</w:t>
            </w:r>
            <w:r w:rsidR="006678C3" w:rsidRPr="00667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и профилактика</w:t>
            </w:r>
            <w:r w:rsidR="00F02590"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детского дорожно-транспортного травматизма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70F2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4D2EF8" w:rsidRPr="006678C3" w:rsidRDefault="00C870F2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A268F0" w:rsidRPr="006678C3" w:rsidRDefault="00A268F0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D2EF8" w:rsidRPr="006678C3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678C3">
              <w:rPr>
                <w:sz w:val="22"/>
                <w:szCs w:val="22"/>
              </w:rPr>
              <w:t>32</w:t>
            </w:r>
          </w:p>
          <w:p w:rsidR="004D2EF8" w:rsidRPr="006678C3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D2EF8" w:rsidRPr="006678C3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Суслова Л.А.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Ступникова</w:t>
            </w:r>
            <w:proofErr w:type="spellEnd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Т.А.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618416 </w:t>
            </w:r>
            <w:r w:rsidR="00A268F0" w:rsidRPr="006678C3">
              <w:rPr>
                <w:rFonts w:ascii="Times New Roman" w:hAnsi="Times New Roman" w:cs="Times New Roman"/>
                <w:sz w:val="22"/>
                <w:szCs w:val="22"/>
              </w:rPr>
              <w:t>Пермский край</w:t>
            </w:r>
            <w:r w:rsidR="00A268F0" w:rsidRPr="006678C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г. Березники, ул. Ломоносова, д. 104</w:t>
            </w:r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(3424) 27 85 25</w:t>
            </w:r>
          </w:p>
          <w:p w:rsidR="004D2EF8" w:rsidRPr="006678C3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47" w:history="1">
              <w:r w:rsidR="004D2EF8" w:rsidRPr="006678C3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nikitina0707@mail.ru</w:t>
              </w:r>
            </w:hyperlink>
          </w:p>
          <w:p w:rsidR="004D2EF8" w:rsidRPr="006678C3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5067C6" w:rsidP="002623D3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2217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5067C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ДОО «Республика ШКИД»</w:t>
            </w:r>
          </w:p>
        </w:tc>
        <w:tc>
          <w:tcPr>
            <w:tcW w:w="4022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793" w:rsidRPr="006678C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и профилактика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2793" w:rsidRPr="006678C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2623D3" w:rsidRPr="006678C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27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Мельников В.С.</w:t>
            </w:r>
          </w:p>
        </w:tc>
        <w:tc>
          <w:tcPr>
            <w:tcW w:w="3693" w:type="dxa"/>
            <w:shd w:val="clear" w:color="auto" w:fill="auto"/>
          </w:tcPr>
          <w:p w:rsidR="00A268F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618455 </w:t>
            </w:r>
            <w:r w:rsidR="00A268F0" w:rsidRPr="006678C3">
              <w:rPr>
                <w:rFonts w:ascii="Times New Roman" w:hAnsi="Times New Roman" w:cs="Times New Roman"/>
                <w:sz w:val="22"/>
                <w:szCs w:val="22"/>
              </w:rPr>
              <w:t>Пермский край</w:t>
            </w:r>
            <w:r w:rsidR="00A268F0" w:rsidRPr="006678C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F0259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п. Орел, ул. Советская, 72а</w:t>
            </w:r>
          </w:p>
          <w:p w:rsidR="00F02590" w:rsidRDefault="00A16A1B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02590" w:rsidRPr="006678C3">
              <w:rPr>
                <w:rFonts w:ascii="Times New Roman" w:hAnsi="Times New Roman" w:cs="Times New Roman"/>
                <w:sz w:val="22"/>
                <w:szCs w:val="22"/>
              </w:rPr>
              <w:t>34 24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)4</w:t>
            </w:r>
            <w:r w:rsidR="00F02590"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2-44-69,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2590" w:rsidRPr="006678C3">
              <w:rPr>
                <w:rFonts w:ascii="Times New Roman" w:hAnsi="Times New Roman" w:cs="Times New Roman"/>
                <w:sz w:val="22"/>
                <w:szCs w:val="22"/>
              </w:rPr>
              <w:t>2-42-40</w:t>
            </w:r>
          </w:p>
          <w:p w:rsidR="00A16A1B" w:rsidRPr="00A16A1B" w:rsidRDefault="00110B1F" w:rsidP="00A16A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48" w:history="1">
              <w:r w:rsidR="00A16A1B" w:rsidRPr="00A16A1B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u w:val="single"/>
                  <w:shd w:val="clear" w:color="auto" w:fill="FFFFFF"/>
                </w:rPr>
                <w:t>school22-5959@yandex.ru</w:t>
              </w:r>
            </w:hyperlink>
          </w:p>
          <w:p w:rsidR="00F0259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orel-shkola@mail.ru</w:t>
            </w:r>
          </w:p>
          <w:p w:rsidR="00F02590" w:rsidRPr="006678C3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F02590" w:rsidRPr="006678C3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https://vk.com/respyblikashkid</w:t>
              </w:r>
            </w:hyperlink>
          </w:p>
          <w:p w:rsidR="002623D3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8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ddyut</w:t>
            </w:r>
            <w:proofErr w:type="spellEnd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6678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6678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5067C6" w:rsidP="002623D3"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2217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ДОО «Палитра»</w:t>
            </w:r>
          </w:p>
        </w:tc>
        <w:tc>
          <w:tcPr>
            <w:tcW w:w="4022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793" w:rsidRPr="005B2793" w:rsidRDefault="005B2793" w:rsidP="005B2793">
            <w:pPr>
              <w:spacing w:line="240" w:lineRule="exact"/>
              <w:rPr>
                <w:sz w:val="22"/>
                <w:szCs w:val="22"/>
              </w:rPr>
            </w:pPr>
            <w:r w:rsidRPr="005B2793">
              <w:rPr>
                <w:sz w:val="22"/>
                <w:szCs w:val="22"/>
              </w:rPr>
              <w:t>-Развитие творческого потенциала обучающихся;</w:t>
            </w:r>
          </w:p>
          <w:p w:rsidR="005B2793" w:rsidRPr="005B279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B279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2623D3" w:rsidRPr="005B279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B279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827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6678C3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6678C3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Шипицина</w:t>
            </w:r>
            <w:proofErr w:type="spellEnd"/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 Т.Г.</w:t>
            </w:r>
          </w:p>
        </w:tc>
        <w:tc>
          <w:tcPr>
            <w:tcW w:w="3693" w:type="dxa"/>
            <w:shd w:val="clear" w:color="auto" w:fill="auto"/>
          </w:tcPr>
          <w:p w:rsidR="00A268F0" w:rsidRPr="006678C3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59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618419 </w:t>
            </w:r>
            <w:r w:rsidR="00A268F0"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край, </w:t>
            </w: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 xml:space="preserve">Березники, </w:t>
            </w:r>
          </w:p>
          <w:p w:rsidR="00F0259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ул. Свердлова, 23а</w:t>
            </w:r>
          </w:p>
          <w:p w:rsidR="00F02590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(3424) 22-71-58</w:t>
            </w:r>
          </w:p>
          <w:p w:rsidR="002623D3" w:rsidRPr="006678C3" w:rsidRDefault="00F0259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678C3">
              <w:rPr>
                <w:rFonts w:ascii="Times New Roman" w:hAnsi="Times New Roman" w:cs="Times New Roman"/>
                <w:sz w:val="22"/>
                <w:szCs w:val="22"/>
              </w:rPr>
              <w:t>https://vk.com/sch12_ber</w:t>
            </w:r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5067C6" w:rsidP="002623D3">
            <w:pPr>
              <w:spacing w:line="240" w:lineRule="exact"/>
              <w:jc w:val="center"/>
            </w:pPr>
            <w:r>
              <w:t>54</w:t>
            </w:r>
          </w:p>
        </w:tc>
        <w:tc>
          <w:tcPr>
            <w:tcW w:w="2217" w:type="dxa"/>
            <w:shd w:val="clear" w:color="auto" w:fill="auto"/>
          </w:tcPr>
          <w:p w:rsidR="00B5207A" w:rsidRPr="001C19DB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Горьковчанин. Патриот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</w:t>
            </w:r>
            <w:r w:rsidRPr="00842C38">
              <w:rPr>
                <w:rFonts w:ascii="Times New Roman" w:hAnsi="Times New Roman" w:cs="Times New Roman"/>
                <w:sz w:val="22"/>
                <w:szCs w:val="22"/>
              </w:rPr>
              <w:t xml:space="preserve">одразделение ДОО </w:t>
            </w:r>
            <w:r w:rsidR="005067C6">
              <w:rPr>
                <w:rFonts w:ascii="Times New Roman" w:hAnsi="Times New Roman" w:cs="Times New Roman"/>
                <w:sz w:val="22"/>
                <w:szCs w:val="22"/>
              </w:rPr>
              <w:t>«Поисковый отряд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022" w:type="dxa"/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793" w:rsidRPr="001C19DB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Организация поисковой деятельности 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(участие в поисковых экспедициях);</w:t>
            </w:r>
          </w:p>
          <w:p w:rsidR="005B2793" w:rsidRPr="001C19DB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Сохранение и увековечени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памяти о защитниках Отечества;</w:t>
            </w:r>
          </w:p>
          <w:p w:rsidR="005B2793" w:rsidRPr="001C19DB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Изучение 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страны;</w:t>
            </w:r>
          </w:p>
          <w:p w:rsidR="002623D3" w:rsidRPr="001C19DB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помощи ветеранам ВОВ</w:t>
            </w:r>
          </w:p>
        </w:tc>
        <w:tc>
          <w:tcPr>
            <w:tcW w:w="1418" w:type="dxa"/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9275BB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827" w:type="dxa"/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Злобина Е.А.</w:t>
            </w:r>
          </w:p>
        </w:tc>
        <w:tc>
          <w:tcPr>
            <w:tcW w:w="3693" w:type="dxa"/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</w:t>
            </w:r>
            <w:r w:rsidR="00A268F0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Пятилетки, дом 21</w:t>
            </w:r>
          </w:p>
          <w:p w:rsidR="0046008F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(342) 426-39-05</w:t>
            </w:r>
          </w:p>
          <w:p w:rsidR="00A16A1B" w:rsidRPr="001C19DB" w:rsidRDefault="00110B1F" w:rsidP="00A16A1B">
            <w:pPr>
              <w:pStyle w:val="af2"/>
              <w:shd w:val="clear" w:color="auto" w:fill="FFFFFF"/>
              <w:spacing w:before="30" w:beforeAutospacing="0" w:after="30" w:afterAutospacing="0" w:line="240" w:lineRule="exact"/>
              <w:rPr>
                <w:sz w:val="22"/>
                <w:szCs w:val="22"/>
              </w:rPr>
            </w:pPr>
            <w:hyperlink r:id="rId50" w:history="1">
              <w:r w:rsidR="00A16A1B" w:rsidRPr="00A16A1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schkola2@mail.ru</w:t>
              </w:r>
            </w:hyperlink>
          </w:p>
          <w:p w:rsidR="0046008F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 w:history="1">
              <w:r w:rsidR="0046008F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Zlobina_e.a@mail.ru</w:t>
              </w:r>
            </w:hyperlink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7D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44D06" w:rsidRDefault="00544D06" w:rsidP="0008187D">
            <w:pPr>
              <w:spacing w:line="240" w:lineRule="exact"/>
              <w:jc w:val="center"/>
            </w:pP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08187D" w:rsidRDefault="005067C6" w:rsidP="0008187D">
            <w:pPr>
              <w:spacing w:line="240" w:lineRule="exact"/>
              <w:jc w:val="center"/>
            </w:pPr>
            <w:r>
              <w:t>55</w:t>
            </w: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544D06" w:rsidRDefault="00544D06" w:rsidP="0008187D">
            <w:pPr>
              <w:spacing w:line="240" w:lineRule="exact"/>
              <w:jc w:val="center"/>
            </w:pPr>
          </w:p>
          <w:p w:rsidR="00544D06" w:rsidRPr="001C19DB" w:rsidRDefault="00544D06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07A" w:rsidRPr="001C19DB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5067C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ДОО «Поисковый отряд «Феникс»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70F2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поисковой деятельности </w:t>
            </w:r>
            <w:r w:rsidR="00C870F2"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участие в поисковых экспедициях</w:t>
            </w:r>
            <w:r w:rsidR="00C870F2"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1C19DB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Сохранение и увековечени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>е памяти о защитниках Отечества;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Изучение истории</w:t>
            </w:r>
            <w:r w:rsidR="005B2793">
              <w:rPr>
                <w:rFonts w:ascii="Times New Roman" w:hAnsi="Times New Roman" w:cs="Times New Roman"/>
                <w:sz w:val="22"/>
                <w:szCs w:val="22"/>
              </w:rPr>
              <w:t xml:space="preserve"> страны;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8569D" w:rsidRPr="001C19DB">
              <w:rPr>
                <w:rFonts w:ascii="Times New Roman" w:hAnsi="Times New Roman" w:cs="Times New Roman"/>
                <w:sz w:val="22"/>
                <w:szCs w:val="22"/>
              </w:rPr>
              <w:t>Организация помощи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ветеранам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A268F0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7D" w:rsidRPr="001C19DB" w:rsidRDefault="0008187D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Ершова Г.В.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0" w:rsidRPr="001C19DB" w:rsidRDefault="00A268F0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8F0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618417, </w:t>
            </w:r>
            <w:r w:rsidR="00A268F0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В. Бирюковой, 9</w:t>
            </w:r>
          </w:p>
          <w:p w:rsidR="0008187D" w:rsidRPr="001C19D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23-56-12</w:t>
            </w:r>
          </w:p>
          <w:p w:rsidR="0008187D" w:rsidRPr="00A16A1B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centrkaskad</w:t>
            </w:r>
            <w:proofErr w:type="spellEnd"/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@</w:t>
            </w: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mail</w:t>
            </w: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proofErr w:type="spellStart"/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623D3" w:rsidRPr="001C19DB" w:rsidRDefault="005067C6" w:rsidP="002623D3">
            <w:pPr>
              <w:spacing w:line="240" w:lineRule="exact"/>
              <w:jc w:val="center"/>
            </w:pPr>
            <w:r>
              <w:lastRenderedPageBreak/>
              <w:t>56</w:t>
            </w:r>
          </w:p>
        </w:tc>
        <w:tc>
          <w:tcPr>
            <w:tcW w:w="2217" w:type="dxa"/>
            <w:shd w:val="clear" w:color="auto" w:fill="auto"/>
          </w:tcPr>
          <w:p w:rsidR="00543626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07A" w:rsidRPr="001C19DB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«ЮЛУ»</w:t>
            </w: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Юные лидеры Усолья</w:t>
            </w:r>
          </w:p>
        </w:tc>
        <w:tc>
          <w:tcPr>
            <w:tcW w:w="4022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массовых мероприятий в школе, д/с города;</w:t>
            </w:r>
          </w:p>
          <w:p w:rsidR="002623D3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казание помощи при проведении городских мероприятий и акций;</w:t>
            </w:r>
          </w:p>
          <w:p w:rsidR="002623D3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казание помощи престарелым людям;</w:t>
            </w:r>
          </w:p>
          <w:p w:rsidR="002623D3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2623D3" w:rsidRPr="001C19DB">
              <w:rPr>
                <w:rFonts w:ascii="Times New Roman" w:hAnsi="Times New Roman" w:cs="Times New Roman"/>
                <w:sz w:val="22"/>
                <w:szCs w:val="22"/>
              </w:rPr>
              <w:t>рганизация и проведение благотворительных акций</w:t>
            </w:r>
          </w:p>
        </w:tc>
        <w:tc>
          <w:tcPr>
            <w:tcW w:w="1418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Зайцева С.Я.</w:t>
            </w:r>
          </w:p>
        </w:tc>
        <w:tc>
          <w:tcPr>
            <w:tcW w:w="3693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618460</w:t>
            </w:r>
            <w:r w:rsidR="00543626" w:rsidRPr="001C19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626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Усолье, ул. Солеваров, 161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834244 22586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https://vk.com/club173299546</w:t>
            </w:r>
          </w:p>
          <w:p w:rsidR="002623D3" w:rsidRPr="00A16A1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kit5704@mail.ru</w:t>
            </w:r>
          </w:p>
        </w:tc>
      </w:tr>
      <w:tr w:rsidR="002623D3" w:rsidRPr="009D4C1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10F34" w:rsidRDefault="00D10F34" w:rsidP="00D10F34">
            <w:pPr>
              <w:spacing w:line="240" w:lineRule="exact"/>
              <w:rPr>
                <w:sz w:val="22"/>
                <w:szCs w:val="22"/>
              </w:rPr>
            </w:pPr>
          </w:p>
          <w:p w:rsidR="00D10F34" w:rsidRDefault="00D10F34" w:rsidP="00D10F34">
            <w:pPr>
              <w:spacing w:line="240" w:lineRule="exact"/>
              <w:rPr>
                <w:sz w:val="22"/>
                <w:szCs w:val="22"/>
              </w:rPr>
            </w:pPr>
          </w:p>
          <w:p w:rsidR="002623D3" w:rsidRDefault="005067C6" w:rsidP="00D10F3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D10F34" w:rsidRDefault="00D10F34" w:rsidP="00D10F34">
            <w:pPr>
              <w:spacing w:line="240" w:lineRule="exact"/>
              <w:rPr>
                <w:sz w:val="22"/>
                <w:szCs w:val="22"/>
              </w:rPr>
            </w:pPr>
          </w:p>
          <w:p w:rsidR="00D10F34" w:rsidRDefault="00D10F34" w:rsidP="00D10F34">
            <w:pPr>
              <w:spacing w:line="240" w:lineRule="exact"/>
              <w:rPr>
                <w:sz w:val="22"/>
                <w:szCs w:val="22"/>
              </w:rPr>
            </w:pPr>
          </w:p>
          <w:p w:rsidR="00D10F34" w:rsidRPr="001C19DB" w:rsidRDefault="00D10F34" w:rsidP="00D10F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ДОО «Не </w:t>
            </w:r>
            <w:proofErr w:type="spellStart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urok</w:t>
            </w:r>
            <w:proofErr w:type="spellEnd"/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</w:tcPr>
          <w:p w:rsidR="005B2793" w:rsidRPr="005B2793" w:rsidRDefault="005B2793" w:rsidP="005B27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B2793">
              <w:rPr>
                <w:sz w:val="22"/>
                <w:szCs w:val="22"/>
              </w:rPr>
              <w:t>Развитие творческого потенциала обучающихся;</w:t>
            </w:r>
          </w:p>
          <w:p w:rsidR="005B2793" w:rsidRPr="005B2793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B2793">
              <w:rPr>
                <w:rFonts w:ascii="Times New Roman" w:hAnsi="Times New Roman" w:cs="Times New Roman"/>
                <w:sz w:val="22"/>
                <w:szCs w:val="22"/>
              </w:rPr>
              <w:t>-Организация информационно-просветительской деятельности;</w:t>
            </w:r>
          </w:p>
          <w:p w:rsidR="002623D3" w:rsidRPr="001C19DB" w:rsidRDefault="005B2793" w:rsidP="005B27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B2793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</w:t>
            </w:r>
          </w:p>
        </w:tc>
        <w:tc>
          <w:tcPr>
            <w:tcW w:w="1418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827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543626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3D3" w:rsidRPr="001C19DB" w:rsidRDefault="002623D3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Коновалова Л.А.</w:t>
            </w:r>
          </w:p>
        </w:tc>
        <w:tc>
          <w:tcPr>
            <w:tcW w:w="3693" w:type="dxa"/>
            <w:shd w:val="clear" w:color="auto" w:fill="auto"/>
          </w:tcPr>
          <w:p w:rsidR="00543626" w:rsidRPr="001C19DB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</w:t>
            </w:r>
            <w:r w:rsidR="00543626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г. Березники, 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ул. Ломоносова, 114</w:t>
            </w:r>
          </w:p>
          <w:p w:rsidR="0046008F" w:rsidRPr="001C19D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242075</w:t>
            </w:r>
          </w:p>
          <w:p w:rsidR="002623D3" w:rsidRPr="00A16A1B" w:rsidRDefault="0046008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Shool17@mail.ru</w:t>
            </w:r>
          </w:p>
        </w:tc>
      </w:tr>
      <w:tr w:rsidR="004D2EF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D2EF8" w:rsidRPr="001C19DB" w:rsidRDefault="005067C6" w:rsidP="004D2EF8">
            <w:pPr>
              <w:spacing w:line="240" w:lineRule="exact"/>
              <w:jc w:val="center"/>
            </w:pPr>
            <w:r>
              <w:t>5</w:t>
            </w:r>
            <w:r w:rsidR="00110B1F">
              <w:t>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D2EF8" w:rsidRPr="001C19DB" w:rsidRDefault="004D2EF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ДОО </w:t>
            </w:r>
          </w:p>
          <w:p w:rsidR="004D2EF8" w:rsidRPr="001C19DB" w:rsidRDefault="004D2EF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«Юный правовед»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4D2EF8" w:rsidRPr="001C19DB" w:rsidRDefault="004D2EF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-Повышение знаний у обучающихся правовой</w:t>
            </w:r>
            <w:r w:rsidR="00255200">
              <w:rPr>
                <w:sz w:val="22"/>
                <w:szCs w:val="22"/>
              </w:rPr>
              <w:t xml:space="preserve"> культуры, правовой грамотности;</w:t>
            </w:r>
          </w:p>
          <w:p w:rsidR="004D2EF8" w:rsidRPr="001C19DB" w:rsidRDefault="004D2EF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Пропаганда безопасного и здорового образа жизни.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EF8" w:rsidRPr="001C19DB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D2EF8" w:rsidRPr="001C19DB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Ковтонюк</w:t>
            </w:r>
            <w:proofErr w:type="spellEnd"/>
            <w:r w:rsidRPr="001C19DB">
              <w:rPr>
                <w:sz w:val="22"/>
                <w:szCs w:val="22"/>
              </w:rPr>
              <w:t xml:space="preserve"> М.В.</w:t>
            </w:r>
          </w:p>
          <w:p w:rsidR="004D2EF8" w:rsidRPr="001C19DB" w:rsidRDefault="004D2EF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Стульнева</w:t>
            </w:r>
            <w:proofErr w:type="spellEnd"/>
            <w:r w:rsidRPr="001C19DB">
              <w:rPr>
                <w:sz w:val="22"/>
                <w:szCs w:val="22"/>
              </w:rPr>
              <w:t xml:space="preserve"> З.А.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43626" w:rsidRPr="001C19DB" w:rsidRDefault="0054362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626" w:rsidRPr="001C19DB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618416 </w:t>
            </w:r>
            <w:r w:rsidR="00543626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4D2EF8" w:rsidRPr="001C19DB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Ломоносова, д. 104</w:t>
            </w:r>
          </w:p>
          <w:p w:rsidR="004D2EF8" w:rsidRPr="001C19DB" w:rsidRDefault="004D2EF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27 85 25</w:t>
            </w:r>
          </w:p>
          <w:p w:rsidR="004D2EF8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52" w:history="1">
              <w:r w:rsidR="004D2EF8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nikitina0707@mail.ru</w:t>
              </w:r>
            </w:hyperlink>
          </w:p>
          <w:p w:rsidR="004D2EF8" w:rsidRPr="001C19DB" w:rsidRDefault="004D2EF8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F32DF" w:rsidRPr="00110B1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BF32DF">
            <w:pPr>
              <w:spacing w:line="240" w:lineRule="exact"/>
              <w:jc w:val="center"/>
            </w:pPr>
          </w:p>
          <w:p w:rsidR="00B5207A" w:rsidRDefault="00B5207A" w:rsidP="00BF32DF">
            <w:pPr>
              <w:spacing w:line="240" w:lineRule="exact"/>
              <w:jc w:val="center"/>
            </w:pPr>
          </w:p>
          <w:p w:rsidR="00B5207A" w:rsidRDefault="00B5207A" w:rsidP="00D10F34">
            <w:pPr>
              <w:spacing w:line="240" w:lineRule="exact"/>
            </w:pPr>
          </w:p>
          <w:p w:rsidR="00BF32DF" w:rsidRDefault="00110B1F" w:rsidP="00BF32DF">
            <w:pPr>
              <w:spacing w:line="240" w:lineRule="exact"/>
              <w:jc w:val="center"/>
            </w:pPr>
            <w:r>
              <w:t>59</w:t>
            </w:r>
          </w:p>
          <w:p w:rsidR="00B5207A" w:rsidRDefault="00B5207A" w:rsidP="00BF32DF">
            <w:pPr>
              <w:spacing w:line="240" w:lineRule="exact"/>
              <w:jc w:val="center"/>
            </w:pPr>
          </w:p>
          <w:p w:rsidR="00B5207A" w:rsidRDefault="00B5207A" w:rsidP="00B5207A">
            <w:pPr>
              <w:spacing w:line="240" w:lineRule="exact"/>
            </w:pPr>
          </w:p>
          <w:p w:rsidR="00B5207A" w:rsidRPr="001C19DB" w:rsidRDefault="00B5207A" w:rsidP="00BF32DF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F32DF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ДОО </w:t>
            </w:r>
            <w:r w:rsidR="005067C6">
              <w:rPr>
                <w:sz w:val="22"/>
                <w:szCs w:val="22"/>
              </w:rPr>
              <w:t>«</w:t>
            </w:r>
            <w:r w:rsidR="00BF32DF" w:rsidRPr="001C19DB">
              <w:rPr>
                <w:sz w:val="22"/>
                <w:szCs w:val="22"/>
              </w:rPr>
              <w:t>Скаутский отряд «</w:t>
            </w:r>
            <w:proofErr w:type="spellStart"/>
            <w:r w:rsidR="00BF32DF" w:rsidRPr="001C19DB">
              <w:rPr>
                <w:sz w:val="22"/>
                <w:szCs w:val="22"/>
              </w:rPr>
              <w:t>Сталкер</w:t>
            </w:r>
            <w:proofErr w:type="spellEnd"/>
            <w:r w:rsidR="00BF32DF" w:rsidRPr="001C19DB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 проведение досуговых мероприятий (реализация собственных проектов: («Медиа-центр», «Профильный лагерь» и др.);</w:t>
            </w:r>
          </w:p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 (пропаганда и поддержка скаутских традиций: «Большая георгиевская игра», «Праздник первого костра», «</w:t>
            </w:r>
            <w:proofErr w:type="spellStart"/>
            <w:r w:rsidRPr="001C19DB">
              <w:rPr>
                <w:sz w:val="22"/>
                <w:szCs w:val="22"/>
              </w:rPr>
              <w:t>Джамбори</w:t>
            </w:r>
            <w:proofErr w:type="spellEnd"/>
            <w:r w:rsidRPr="001C19DB">
              <w:rPr>
                <w:sz w:val="22"/>
                <w:szCs w:val="22"/>
              </w:rPr>
              <w:t>» и 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2DF" w:rsidRPr="001C19DB" w:rsidRDefault="00BF32D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45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F32DF" w:rsidRPr="001C19DB" w:rsidRDefault="00BF32D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Шейкина </w:t>
            </w:r>
            <w:r w:rsidR="00543626" w:rsidRPr="001C19DB">
              <w:rPr>
                <w:sz w:val="22"/>
                <w:szCs w:val="22"/>
              </w:rPr>
              <w:t>Ю.И.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618400, Пермский край, город Березники, ул.</w:t>
            </w:r>
            <w:r w:rsidR="0046008F"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>Пятилетки, д. 140, детский клуб «Альтаир»</w:t>
            </w:r>
          </w:p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1C19DB">
              <w:rPr>
                <w:sz w:val="22"/>
                <w:szCs w:val="22"/>
                <w:lang w:val="en-US"/>
              </w:rPr>
              <w:t>8 908 36 32 615</w:t>
            </w:r>
          </w:p>
          <w:p w:rsidR="00BF32DF" w:rsidRPr="001C19DB" w:rsidRDefault="00110B1F" w:rsidP="006678C3">
            <w:pPr>
              <w:spacing w:line="240" w:lineRule="exact"/>
              <w:rPr>
                <w:sz w:val="22"/>
                <w:szCs w:val="22"/>
                <w:lang w:val="en-US"/>
              </w:rPr>
            </w:pPr>
            <w:hyperlink r:id="rId53" w:history="1">
              <w:r w:rsidR="00BF32DF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yulochka@bk.ru</w:t>
              </w:r>
            </w:hyperlink>
          </w:p>
          <w:p w:rsidR="00BF32DF" w:rsidRPr="001C19DB" w:rsidRDefault="00BF32DF" w:rsidP="006678C3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1C19DB">
              <w:rPr>
                <w:sz w:val="22"/>
                <w:szCs w:val="22"/>
              </w:rPr>
              <w:t>сайт</w:t>
            </w:r>
            <w:r w:rsidRPr="001C19DB">
              <w:rPr>
                <w:sz w:val="22"/>
                <w:szCs w:val="22"/>
                <w:lang w:val="en-US"/>
              </w:rPr>
              <w:t>: vk.com/</w:t>
            </w:r>
            <w:proofErr w:type="spellStart"/>
            <w:r w:rsidRPr="001C19DB">
              <w:rPr>
                <w:sz w:val="22"/>
                <w:szCs w:val="22"/>
                <w:lang w:val="en-US"/>
              </w:rPr>
              <w:t>scouts.berezniki</w:t>
            </w:r>
            <w:proofErr w:type="spellEnd"/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67C6" w:rsidRDefault="005067C6" w:rsidP="005067C6">
            <w:pPr>
              <w:spacing w:line="240" w:lineRule="exact"/>
              <w:rPr>
                <w:lang w:val="en-US"/>
              </w:rPr>
            </w:pPr>
          </w:p>
          <w:p w:rsidR="005067C6" w:rsidRPr="005067C6" w:rsidRDefault="005067C6" w:rsidP="004A2748">
            <w:pPr>
              <w:spacing w:line="240" w:lineRule="exact"/>
              <w:jc w:val="center"/>
            </w:pPr>
            <w:r>
              <w:t>6</w:t>
            </w:r>
            <w:r w:rsidR="00110B1F"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1C19DB" w:rsidRDefault="00314A16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Семейный клуб </w:t>
            </w:r>
            <w:r w:rsidR="004A2748" w:rsidRPr="001C19DB">
              <w:rPr>
                <w:sz w:val="22"/>
                <w:szCs w:val="22"/>
              </w:rPr>
              <w:t>«Семья от А до Я»</w:t>
            </w:r>
          </w:p>
          <w:p w:rsidR="004A2748" w:rsidRPr="001C19DB" w:rsidRDefault="004A2748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AE01BF" w:rsidRPr="001C19DB" w:rsidRDefault="00BF32D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</w:t>
            </w:r>
            <w:r w:rsidR="00AE01BF" w:rsidRPr="001C19DB">
              <w:rPr>
                <w:sz w:val="22"/>
                <w:szCs w:val="22"/>
              </w:rPr>
              <w:t>Пропаганда здорового образа жизни</w:t>
            </w:r>
            <w:r w:rsidR="00255200">
              <w:rPr>
                <w:sz w:val="22"/>
                <w:szCs w:val="22"/>
              </w:rPr>
              <w:t>;</w:t>
            </w:r>
          </w:p>
          <w:p w:rsidR="00AE01BF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 проведение семейных мероприятий</w:t>
            </w:r>
            <w:r w:rsidR="00255200">
              <w:rPr>
                <w:sz w:val="22"/>
                <w:szCs w:val="22"/>
              </w:rPr>
              <w:t>;</w:t>
            </w:r>
          </w:p>
          <w:p w:rsidR="004A2748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1C19DB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174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1C19DB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Кузвесова</w:t>
            </w:r>
            <w:proofErr w:type="spellEnd"/>
            <w:r w:rsidRPr="001C19DB">
              <w:rPr>
                <w:sz w:val="22"/>
                <w:szCs w:val="22"/>
              </w:rPr>
              <w:t xml:space="preserve"> </w:t>
            </w:r>
            <w:r w:rsidR="00543626" w:rsidRPr="001C19DB">
              <w:rPr>
                <w:sz w:val="22"/>
                <w:szCs w:val="22"/>
              </w:rPr>
              <w:t>Е.Ю.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618426, Пермский край, </w:t>
            </w:r>
          </w:p>
          <w:p w:rsidR="004A2748" w:rsidRPr="001C19D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г. Березники, 30 лет Победы, 38 МАОУ «Школа №5» </w:t>
            </w:r>
            <w:hyperlink r:id="rId54" w:history="1">
              <w:r w:rsidRPr="001C19DB">
                <w:rPr>
                  <w:rStyle w:val="a9"/>
                  <w:color w:val="auto"/>
                  <w:sz w:val="22"/>
                  <w:szCs w:val="22"/>
                </w:rPr>
                <w:t>https://5.berschool.ru/</w:t>
              </w:r>
            </w:hyperlink>
            <w:r w:rsidRPr="001C19DB">
              <w:rPr>
                <w:sz w:val="22"/>
                <w:szCs w:val="22"/>
              </w:rPr>
              <w:t xml:space="preserve"> 89194979003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1C19DB" w:rsidRDefault="005067C6" w:rsidP="004A2748">
            <w:pPr>
              <w:spacing w:line="240" w:lineRule="exact"/>
              <w:jc w:val="center"/>
            </w:pPr>
            <w:r>
              <w:lastRenderedPageBreak/>
              <w:t>6</w:t>
            </w:r>
            <w:r w:rsidR="00110B1F"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110B1F" w:rsidRDefault="00314A16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 xml:space="preserve">Семейный клуб </w:t>
            </w:r>
            <w:r w:rsidR="004A2748" w:rsidRPr="00110B1F">
              <w:rPr>
                <w:sz w:val="22"/>
                <w:szCs w:val="22"/>
              </w:rPr>
              <w:t>«Семейный очаг»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7F4C55" w:rsidRPr="00110B1F" w:rsidRDefault="007F4C55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-Пропаганда здорового образа жизни</w:t>
            </w:r>
            <w:r w:rsidR="00255200" w:rsidRPr="00110B1F">
              <w:rPr>
                <w:sz w:val="22"/>
                <w:szCs w:val="22"/>
              </w:rPr>
              <w:t>;</w:t>
            </w:r>
          </w:p>
          <w:p w:rsidR="00AE01BF" w:rsidRPr="00110B1F" w:rsidRDefault="007F4C55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</w:t>
            </w:r>
            <w:r w:rsidR="004A2748" w:rsidRPr="00110B1F">
              <w:rPr>
                <w:sz w:val="22"/>
                <w:szCs w:val="22"/>
              </w:rPr>
              <w:t xml:space="preserve">Организация </w:t>
            </w:r>
            <w:r w:rsidRPr="00110B1F">
              <w:rPr>
                <w:sz w:val="22"/>
                <w:szCs w:val="22"/>
              </w:rPr>
              <w:t>и проведение семейных мероприятий</w:t>
            </w:r>
            <w:r w:rsidR="00255200" w:rsidRPr="00110B1F">
              <w:rPr>
                <w:sz w:val="22"/>
                <w:szCs w:val="22"/>
              </w:rPr>
              <w:t>;</w:t>
            </w:r>
          </w:p>
          <w:p w:rsidR="007F4C55" w:rsidRPr="00110B1F" w:rsidRDefault="007F4C55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110B1F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53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110B1F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10B1F">
              <w:rPr>
                <w:sz w:val="22"/>
                <w:szCs w:val="22"/>
              </w:rPr>
              <w:t>Гринкевич</w:t>
            </w:r>
            <w:proofErr w:type="spellEnd"/>
            <w:r w:rsidRPr="00110B1F">
              <w:rPr>
                <w:sz w:val="22"/>
                <w:szCs w:val="22"/>
              </w:rPr>
              <w:t xml:space="preserve"> </w:t>
            </w:r>
            <w:r w:rsidR="00543626" w:rsidRPr="00110B1F">
              <w:rPr>
                <w:sz w:val="22"/>
                <w:szCs w:val="22"/>
              </w:rPr>
              <w:t>Л.Н.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43626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 xml:space="preserve">618400 Пермский край, </w:t>
            </w:r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г. Березники ул. Ломоносова, 104</w:t>
            </w:r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М</w:t>
            </w:r>
            <w:r w:rsidRPr="00110B1F">
              <w:rPr>
                <w:sz w:val="22"/>
                <w:szCs w:val="22"/>
                <w:lang w:val="en-US"/>
              </w:rPr>
              <w:t>A</w:t>
            </w:r>
            <w:r w:rsidR="00D10F34" w:rsidRPr="00110B1F">
              <w:rPr>
                <w:sz w:val="22"/>
                <w:szCs w:val="22"/>
              </w:rPr>
              <w:t>ОУ «</w:t>
            </w:r>
            <w:r w:rsidRPr="00110B1F">
              <w:rPr>
                <w:sz w:val="22"/>
                <w:szCs w:val="22"/>
              </w:rPr>
              <w:t>Школа №7 для обучающихся с огран</w:t>
            </w:r>
            <w:r w:rsidR="00D10F34" w:rsidRPr="00110B1F">
              <w:rPr>
                <w:sz w:val="22"/>
                <w:szCs w:val="22"/>
              </w:rPr>
              <w:t>иченными возможностями здоровья»</w:t>
            </w:r>
          </w:p>
          <w:p w:rsidR="004A2748" w:rsidRPr="00110B1F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55" w:history="1">
              <w:r w:rsidR="004A2748" w:rsidRPr="00110B1F">
                <w:rPr>
                  <w:rStyle w:val="a9"/>
                  <w:color w:val="auto"/>
                  <w:sz w:val="22"/>
                  <w:szCs w:val="22"/>
                </w:rPr>
                <w:t>https://skosh3.ucoz.ru/</w:t>
              </w:r>
            </w:hyperlink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89128845258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1C19DB" w:rsidRDefault="005067C6" w:rsidP="004A2748">
            <w:pPr>
              <w:spacing w:line="240" w:lineRule="exact"/>
              <w:jc w:val="center"/>
            </w:pPr>
            <w:r>
              <w:t>6</w:t>
            </w:r>
            <w:r w:rsidR="00110B1F"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43626" w:rsidRPr="001C19DB" w:rsidRDefault="00543626" w:rsidP="006678C3">
            <w:pPr>
              <w:spacing w:line="240" w:lineRule="exact"/>
              <w:rPr>
                <w:sz w:val="20"/>
                <w:szCs w:val="20"/>
              </w:rPr>
            </w:pPr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Семейный клуб для детей с ограниченными возможностями и детей</w:t>
            </w:r>
            <w:r w:rsidR="00AE01BF" w:rsidRPr="00110B1F">
              <w:rPr>
                <w:sz w:val="22"/>
                <w:szCs w:val="22"/>
              </w:rPr>
              <w:t xml:space="preserve"> </w:t>
            </w:r>
            <w:r w:rsidRPr="00110B1F">
              <w:rPr>
                <w:sz w:val="22"/>
                <w:szCs w:val="22"/>
              </w:rPr>
              <w:t>-</w:t>
            </w:r>
            <w:r w:rsidR="00AE01BF" w:rsidRPr="00110B1F">
              <w:rPr>
                <w:sz w:val="22"/>
                <w:szCs w:val="22"/>
              </w:rPr>
              <w:t xml:space="preserve"> </w:t>
            </w:r>
            <w:r w:rsidR="00543626" w:rsidRPr="00110B1F">
              <w:rPr>
                <w:sz w:val="22"/>
                <w:szCs w:val="22"/>
              </w:rPr>
              <w:t>инвалидов и их родителей «Мы с тобой»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AE01BF" w:rsidRPr="00110B1F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-Пропаганда здорового образа жизни</w:t>
            </w:r>
            <w:r w:rsidR="00255200" w:rsidRPr="00110B1F">
              <w:rPr>
                <w:sz w:val="22"/>
                <w:szCs w:val="22"/>
              </w:rPr>
              <w:t>;</w:t>
            </w:r>
          </w:p>
          <w:p w:rsidR="00AE01BF" w:rsidRPr="00110B1F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-Организация и проведение семейных мероприятий</w:t>
            </w:r>
            <w:r w:rsidR="00255200" w:rsidRPr="00110B1F">
              <w:rPr>
                <w:sz w:val="22"/>
                <w:szCs w:val="22"/>
              </w:rPr>
              <w:t>;</w:t>
            </w:r>
          </w:p>
          <w:p w:rsidR="004A2748" w:rsidRPr="00110B1F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110B1F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103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110B1F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Соловьева</w:t>
            </w:r>
            <w:r w:rsidR="00543626" w:rsidRPr="00110B1F">
              <w:rPr>
                <w:sz w:val="22"/>
                <w:szCs w:val="22"/>
              </w:rPr>
              <w:t xml:space="preserve"> Г.А.</w:t>
            </w:r>
            <w:r w:rsidRPr="00110B1F">
              <w:rPr>
                <w:sz w:val="22"/>
                <w:szCs w:val="22"/>
              </w:rPr>
              <w:t>,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43626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 xml:space="preserve">618400 Пермский край, </w:t>
            </w:r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г.</w:t>
            </w:r>
            <w:r w:rsidR="005771BE" w:rsidRPr="00110B1F">
              <w:rPr>
                <w:sz w:val="22"/>
                <w:szCs w:val="22"/>
              </w:rPr>
              <w:t xml:space="preserve"> </w:t>
            </w:r>
            <w:r w:rsidRPr="00110B1F">
              <w:rPr>
                <w:sz w:val="22"/>
                <w:szCs w:val="22"/>
              </w:rPr>
              <w:t>Березники, ул.</w:t>
            </w:r>
            <w:r w:rsidR="006678C3" w:rsidRPr="00110B1F">
              <w:rPr>
                <w:sz w:val="22"/>
                <w:szCs w:val="22"/>
              </w:rPr>
              <w:t xml:space="preserve"> </w:t>
            </w:r>
            <w:proofErr w:type="spellStart"/>
            <w:r w:rsidRPr="00110B1F">
              <w:rPr>
                <w:sz w:val="22"/>
                <w:szCs w:val="22"/>
              </w:rPr>
              <w:t>В.Бирюковой</w:t>
            </w:r>
            <w:proofErr w:type="spellEnd"/>
            <w:r w:rsidRPr="00110B1F">
              <w:rPr>
                <w:sz w:val="22"/>
                <w:szCs w:val="22"/>
              </w:rPr>
              <w:t xml:space="preserve">, 9 </w:t>
            </w:r>
          </w:p>
          <w:p w:rsidR="004A2748" w:rsidRPr="00110B1F" w:rsidRDefault="00D10F34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МАУ ДО ДЮЦ «Каскад»</w:t>
            </w:r>
          </w:p>
          <w:p w:rsidR="004A2748" w:rsidRPr="00110B1F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56" w:history="1">
              <w:r w:rsidR="004A2748" w:rsidRPr="00110B1F">
                <w:rPr>
                  <w:rStyle w:val="a9"/>
                  <w:color w:val="auto"/>
                  <w:sz w:val="22"/>
                  <w:szCs w:val="22"/>
                </w:rPr>
                <w:t>https://vk.com/centr_kaskad</w:t>
              </w:r>
            </w:hyperlink>
          </w:p>
          <w:p w:rsidR="004A2748" w:rsidRPr="00110B1F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57" w:history="1">
              <w:r w:rsidR="004A2748" w:rsidRPr="00110B1F">
                <w:rPr>
                  <w:rStyle w:val="a9"/>
                  <w:color w:val="auto"/>
                  <w:sz w:val="22"/>
                  <w:szCs w:val="22"/>
                </w:rPr>
                <w:t>https://kaskad.berschool.ru/</w:t>
              </w:r>
            </w:hyperlink>
            <w:r w:rsidR="004A2748" w:rsidRPr="00110B1F">
              <w:rPr>
                <w:sz w:val="22"/>
                <w:szCs w:val="22"/>
              </w:rPr>
              <w:t xml:space="preserve"> </w:t>
            </w:r>
          </w:p>
          <w:p w:rsidR="004A2748" w:rsidRPr="00110B1F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 xml:space="preserve">(3424) 23-21-92  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4A2748">
            <w:pPr>
              <w:spacing w:line="240" w:lineRule="exact"/>
              <w:jc w:val="center"/>
            </w:pPr>
          </w:p>
          <w:p w:rsidR="00B5207A" w:rsidRDefault="00B5207A" w:rsidP="00D10F34">
            <w:pPr>
              <w:spacing w:line="240" w:lineRule="exact"/>
            </w:pPr>
          </w:p>
          <w:p w:rsidR="00B5207A" w:rsidRDefault="00110B1F" w:rsidP="00B5207A">
            <w:pPr>
              <w:spacing w:line="240" w:lineRule="exact"/>
              <w:jc w:val="center"/>
            </w:pPr>
            <w:r>
              <w:t>63</w:t>
            </w:r>
          </w:p>
          <w:p w:rsidR="00B5207A" w:rsidRDefault="00B5207A" w:rsidP="004A2748">
            <w:pPr>
              <w:spacing w:line="240" w:lineRule="exact"/>
              <w:jc w:val="center"/>
            </w:pPr>
          </w:p>
          <w:p w:rsidR="00B5207A" w:rsidRDefault="00B5207A" w:rsidP="004A2748">
            <w:pPr>
              <w:spacing w:line="240" w:lineRule="exact"/>
              <w:jc w:val="center"/>
            </w:pPr>
          </w:p>
          <w:p w:rsidR="00B5207A" w:rsidRPr="001C19DB" w:rsidRDefault="00B5207A" w:rsidP="00D10F34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5067C6" w:rsidRDefault="00543626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Семейный клуб «У родных истоков»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AE01BF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</w:t>
            </w:r>
            <w:r w:rsidR="00255200">
              <w:rPr>
                <w:sz w:val="22"/>
                <w:szCs w:val="22"/>
              </w:rPr>
              <w:t>;</w:t>
            </w:r>
          </w:p>
          <w:p w:rsidR="00AE01BF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-Организация и проведение семейных мероприятий</w:t>
            </w:r>
            <w:r w:rsidR="00255200">
              <w:rPr>
                <w:sz w:val="22"/>
                <w:szCs w:val="22"/>
              </w:rPr>
              <w:t>;</w:t>
            </w:r>
          </w:p>
          <w:p w:rsidR="004A2748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5067C6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27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5067C6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Есина </w:t>
            </w:r>
            <w:r w:rsidR="00543626" w:rsidRPr="005067C6">
              <w:rPr>
                <w:sz w:val="22"/>
                <w:szCs w:val="22"/>
              </w:rPr>
              <w:t>А.А.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A2748" w:rsidRPr="005067C6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618400 Пермский край, г.</w:t>
            </w:r>
            <w:r w:rsidR="005771BE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 xml:space="preserve">Березники </w:t>
            </w:r>
            <w:r w:rsidR="000A72B1" w:rsidRPr="005067C6">
              <w:rPr>
                <w:sz w:val="22"/>
                <w:szCs w:val="22"/>
              </w:rPr>
              <w:t xml:space="preserve">ул. Черняховского, 57 МАУК ЦБС </w:t>
            </w:r>
            <w:r w:rsidRPr="005067C6">
              <w:rPr>
                <w:sz w:val="22"/>
                <w:szCs w:val="22"/>
              </w:rPr>
              <w:t>«Библиотека № 3</w:t>
            </w:r>
            <w:r w:rsidR="00D10F34">
              <w:rPr>
                <w:sz w:val="22"/>
                <w:szCs w:val="22"/>
              </w:rPr>
              <w:t>»</w:t>
            </w:r>
            <w:r w:rsidRPr="005067C6">
              <w:rPr>
                <w:sz w:val="22"/>
                <w:szCs w:val="22"/>
              </w:rPr>
              <w:t xml:space="preserve"> </w:t>
            </w:r>
            <w:hyperlink r:id="rId58" w:history="1">
              <w:r w:rsidRPr="005067C6">
                <w:rPr>
                  <w:rStyle w:val="a9"/>
                  <w:color w:val="auto"/>
                  <w:sz w:val="22"/>
                  <w:szCs w:val="22"/>
                </w:rPr>
                <w:t>http://berlib.ru/index.html?id=30</w:t>
              </w:r>
            </w:hyperlink>
            <w:r w:rsidRPr="005067C6">
              <w:rPr>
                <w:sz w:val="22"/>
                <w:szCs w:val="22"/>
              </w:rPr>
              <w:t xml:space="preserve"> </w:t>
            </w:r>
          </w:p>
          <w:p w:rsidR="004A2748" w:rsidRPr="005067C6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(3424)22-83-80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D10F34">
            <w:pPr>
              <w:spacing w:line="240" w:lineRule="exact"/>
            </w:pPr>
          </w:p>
          <w:p w:rsidR="00544D06" w:rsidRDefault="00544D06" w:rsidP="00D10F34">
            <w:pPr>
              <w:spacing w:line="240" w:lineRule="exact"/>
            </w:pPr>
          </w:p>
          <w:p w:rsidR="004A2748" w:rsidRDefault="00110B1F" w:rsidP="004A2748">
            <w:pPr>
              <w:spacing w:line="240" w:lineRule="exact"/>
              <w:jc w:val="center"/>
            </w:pPr>
            <w:r>
              <w:t>64</w:t>
            </w: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4A2748">
            <w:pPr>
              <w:spacing w:line="240" w:lineRule="exact"/>
              <w:jc w:val="center"/>
            </w:pPr>
          </w:p>
          <w:p w:rsidR="00544D06" w:rsidRDefault="00544D06" w:rsidP="00544D06">
            <w:pPr>
              <w:spacing w:line="240" w:lineRule="exact"/>
            </w:pPr>
          </w:p>
          <w:p w:rsidR="00544D06" w:rsidRPr="001C19DB" w:rsidRDefault="00544D06" w:rsidP="00544D06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110B1F" w:rsidRDefault="00314A16" w:rsidP="006678C3">
            <w:pPr>
              <w:spacing w:line="240" w:lineRule="exact"/>
              <w:rPr>
                <w:i/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Семейный клуб </w:t>
            </w:r>
            <w:r w:rsidR="00543626" w:rsidRPr="005067C6">
              <w:rPr>
                <w:sz w:val="22"/>
                <w:szCs w:val="22"/>
              </w:rPr>
              <w:t>«</w:t>
            </w:r>
            <w:r w:rsidR="004A2748" w:rsidRPr="005067C6">
              <w:rPr>
                <w:sz w:val="22"/>
                <w:szCs w:val="22"/>
              </w:rPr>
              <w:t>Школа особых з</w:t>
            </w:r>
            <w:r w:rsidR="00AE01BF" w:rsidRPr="005067C6">
              <w:rPr>
                <w:sz w:val="22"/>
                <w:szCs w:val="22"/>
              </w:rPr>
              <w:t>наний «</w:t>
            </w:r>
            <w:r w:rsidR="004A2748" w:rsidRPr="005067C6">
              <w:rPr>
                <w:sz w:val="22"/>
                <w:szCs w:val="22"/>
              </w:rPr>
              <w:t>Точка роста</w:t>
            </w:r>
            <w:r w:rsidR="00AE01BF" w:rsidRPr="005067C6">
              <w:rPr>
                <w:sz w:val="22"/>
                <w:szCs w:val="22"/>
              </w:rPr>
              <w:t xml:space="preserve">» </w:t>
            </w:r>
            <w:r w:rsidR="00AE01BF" w:rsidRPr="005067C6">
              <w:rPr>
                <w:i/>
                <w:sz w:val="22"/>
                <w:szCs w:val="22"/>
              </w:rPr>
              <w:t>(Инклюзивный семейный клуб для родителей с детьми с ОВЗ)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AE01BF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</w:t>
            </w:r>
            <w:r w:rsidR="00255200">
              <w:rPr>
                <w:sz w:val="22"/>
                <w:szCs w:val="22"/>
              </w:rPr>
              <w:t>;</w:t>
            </w:r>
          </w:p>
          <w:p w:rsidR="00AE01BF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-Организация и проведение семейных мероприятий</w:t>
            </w:r>
            <w:r w:rsidR="00255200">
              <w:rPr>
                <w:sz w:val="22"/>
                <w:szCs w:val="22"/>
              </w:rPr>
              <w:t>;</w:t>
            </w:r>
          </w:p>
          <w:p w:rsidR="00AE01BF" w:rsidRPr="005067C6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5067C6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32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5067C6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Бровко </w:t>
            </w:r>
            <w:r w:rsidR="00314A16" w:rsidRPr="005067C6">
              <w:rPr>
                <w:sz w:val="22"/>
                <w:szCs w:val="22"/>
              </w:rPr>
              <w:t>Я.С.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5067C6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618460 Пермский край, </w:t>
            </w:r>
          </w:p>
          <w:p w:rsidR="00314A16" w:rsidRPr="005067C6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г.</w:t>
            </w:r>
            <w:r w:rsidR="00314A16" w:rsidRPr="005067C6">
              <w:rPr>
                <w:sz w:val="22"/>
                <w:szCs w:val="22"/>
              </w:rPr>
              <w:t xml:space="preserve"> Усолье, ул. </w:t>
            </w:r>
            <w:proofErr w:type="spellStart"/>
            <w:r w:rsidR="00314A16" w:rsidRPr="005067C6">
              <w:rPr>
                <w:sz w:val="22"/>
                <w:szCs w:val="22"/>
              </w:rPr>
              <w:t>Елькина</w:t>
            </w:r>
            <w:proofErr w:type="spellEnd"/>
            <w:r w:rsidR="00314A16" w:rsidRPr="005067C6">
              <w:rPr>
                <w:sz w:val="22"/>
                <w:szCs w:val="22"/>
              </w:rPr>
              <w:t xml:space="preserve">, 14 </w:t>
            </w:r>
          </w:p>
          <w:p w:rsidR="004A2748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МАУК «</w:t>
            </w:r>
            <w:proofErr w:type="spellStart"/>
            <w:r w:rsidR="004A2748" w:rsidRPr="005067C6">
              <w:rPr>
                <w:sz w:val="22"/>
                <w:szCs w:val="22"/>
              </w:rPr>
              <w:t>Усо</w:t>
            </w:r>
            <w:r w:rsidRPr="005067C6">
              <w:rPr>
                <w:sz w:val="22"/>
                <w:szCs w:val="22"/>
              </w:rPr>
              <w:t>льский</w:t>
            </w:r>
            <w:proofErr w:type="spellEnd"/>
            <w:r w:rsidRPr="005067C6">
              <w:rPr>
                <w:sz w:val="22"/>
                <w:szCs w:val="22"/>
              </w:rPr>
              <w:t xml:space="preserve"> дом народного творчества»</w:t>
            </w:r>
            <w:r w:rsidR="004A2748" w:rsidRPr="005067C6">
              <w:rPr>
                <w:sz w:val="22"/>
                <w:szCs w:val="22"/>
              </w:rPr>
              <w:t xml:space="preserve"> </w:t>
            </w:r>
          </w:p>
          <w:p w:rsidR="004A2748" w:rsidRPr="005067C6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59" w:history="1">
              <w:r w:rsidR="004A2748" w:rsidRPr="005067C6">
                <w:rPr>
                  <w:rStyle w:val="a9"/>
                  <w:color w:val="auto"/>
                  <w:sz w:val="22"/>
                  <w:szCs w:val="22"/>
                </w:rPr>
                <w:t>https://xn----</w:t>
              </w:r>
              <w:proofErr w:type="spellStart"/>
              <w:r w:rsidR="004A2748" w:rsidRPr="005067C6">
                <w:rPr>
                  <w:rStyle w:val="a9"/>
                  <w:color w:val="auto"/>
                  <w:sz w:val="22"/>
                  <w:szCs w:val="22"/>
                </w:rPr>
                <w:t>htbtkbrmbe.xn</w:t>
              </w:r>
              <w:proofErr w:type="spellEnd"/>
              <w:r w:rsidR="004A2748" w:rsidRPr="005067C6">
                <w:rPr>
                  <w:rStyle w:val="a9"/>
                  <w:color w:val="auto"/>
                  <w:sz w:val="22"/>
                  <w:szCs w:val="22"/>
                </w:rPr>
                <w:t>--p1ai/</w:t>
              </w:r>
            </w:hyperlink>
            <w:r w:rsidR="004A2748" w:rsidRPr="005067C6">
              <w:rPr>
                <w:sz w:val="22"/>
                <w:szCs w:val="22"/>
              </w:rPr>
              <w:t xml:space="preserve"> </w:t>
            </w:r>
          </w:p>
          <w:p w:rsidR="004A2748" w:rsidRPr="005067C6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(3424) 42 - 24 - 98</w:t>
            </w:r>
          </w:p>
        </w:tc>
      </w:tr>
      <w:tr w:rsidR="00842C3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42C38" w:rsidRDefault="00842C38" w:rsidP="005067C6">
            <w:pPr>
              <w:spacing w:line="240" w:lineRule="exact"/>
            </w:pPr>
          </w:p>
          <w:p w:rsidR="00D10F34" w:rsidRDefault="00D10F34" w:rsidP="00D10F34">
            <w:pPr>
              <w:spacing w:line="240" w:lineRule="exact"/>
            </w:pPr>
          </w:p>
          <w:p w:rsidR="005067C6" w:rsidRDefault="00110B1F" w:rsidP="00842C38">
            <w:pPr>
              <w:spacing w:line="240" w:lineRule="exact"/>
              <w:jc w:val="center"/>
            </w:pPr>
            <w:r>
              <w:t>65</w:t>
            </w:r>
          </w:p>
          <w:p w:rsidR="00D10F34" w:rsidRDefault="00D10F34" w:rsidP="00842C38">
            <w:pPr>
              <w:spacing w:line="240" w:lineRule="exact"/>
              <w:jc w:val="center"/>
            </w:pPr>
          </w:p>
          <w:p w:rsidR="00D10F34" w:rsidRDefault="00D10F34" w:rsidP="00842C38">
            <w:pPr>
              <w:spacing w:line="240" w:lineRule="exact"/>
              <w:jc w:val="center"/>
            </w:pPr>
          </w:p>
          <w:p w:rsidR="00D10F34" w:rsidRPr="001C19DB" w:rsidRDefault="00D10F34" w:rsidP="00D10F34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</w:tcPr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Клуб молодых родителей "Новая семья"</w:t>
            </w:r>
          </w:p>
        </w:tc>
        <w:tc>
          <w:tcPr>
            <w:tcW w:w="4022" w:type="dxa"/>
            <w:shd w:val="clear" w:color="auto" w:fill="auto"/>
          </w:tcPr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положительного опыта семейного воспитания;</w:t>
            </w: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Повышение знаний обучающихся из числа молодых родителей в вопросах семейного воспитания;</w:t>
            </w: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волонтерской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27" w:type="dxa"/>
            <w:shd w:val="clear" w:color="auto" w:fill="auto"/>
          </w:tcPr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Соломина Н.В.</w:t>
            </w:r>
          </w:p>
        </w:tc>
        <w:tc>
          <w:tcPr>
            <w:tcW w:w="3693" w:type="dxa"/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Пермский край </w:t>
            </w: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Черняховского, д. 73</w:t>
            </w:r>
          </w:p>
          <w:p w:rsidR="00842C38" w:rsidRPr="001C19D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8 (3424) 27-83-92</w:t>
            </w:r>
          </w:p>
          <w:p w:rsidR="00842C38" w:rsidRPr="00A16A1B" w:rsidRDefault="00842C38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6A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vechernberez@yandex.ru</w:t>
            </w:r>
          </w:p>
        </w:tc>
      </w:tr>
      <w:tr w:rsidR="004A2748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A2748" w:rsidRPr="001C19DB" w:rsidRDefault="005067C6" w:rsidP="004A2748">
            <w:pPr>
              <w:spacing w:line="240" w:lineRule="exact"/>
              <w:jc w:val="center"/>
            </w:pPr>
            <w:r>
              <w:lastRenderedPageBreak/>
              <w:t>6</w:t>
            </w:r>
            <w:r w:rsidR="00110B1F"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A2748" w:rsidRPr="001C19DB" w:rsidRDefault="00314A16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Семейный клуб «Свои да наши»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AE01BF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</w:t>
            </w:r>
            <w:r w:rsidR="00255200">
              <w:rPr>
                <w:sz w:val="22"/>
                <w:szCs w:val="22"/>
              </w:rPr>
              <w:t>;</w:t>
            </w:r>
          </w:p>
          <w:p w:rsidR="00AE01BF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 проведение семейных мероприятий</w:t>
            </w:r>
            <w:r w:rsidR="00255200">
              <w:rPr>
                <w:sz w:val="22"/>
                <w:szCs w:val="22"/>
              </w:rPr>
              <w:t>;</w:t>
            </w:r>
          </w:p>
          <w:p w:rsidR="004A2748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-Организация информационно-просветительской, культурно-массовой, социально-правовой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48" w:rsidRPr="001C19DB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A2748" w:rsidRPr="001C19DB" w:rsidRDefault="004A2748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Рагуцкая</w:t>
            </w:r>
            <w:proofErr w:type="spellEnd"/>
            <w:r w:rsidRPr="001C19DB">
              <w:rPr>
                <w:sz w:val="22"/>
                <w:szCs w:val="22"/>
              </w:rPr>
              <w:t xml:space="preserve"> </w:t>
            </w:r>
            <w:r w:rsidR="00314A16" w:rsidRPr="001C19DB">
              <w:rPr>
                <w:sz w:val="22"/>
                <w:szCs w:val="22"/>
              </w:rPr>
              <w:t>А.И.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A2748" w:rsidRPr="001C19DB" w:rsidRDefault="004A2748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618460 Пермский край, г.</w:t>
            </w:r>
            <w:r w:rsidR="00AE01BF" w:rsidRPr="001C19DB">
              <w:rPr>
                <w:sz w:val="22"/>
                <w:szCs w:val="22"/>
              </w:rPr>
              <w:t xml:space="preserve"> Усолье, ул. </w:t>
            </w:r>
            <w:proofErr w:type="spellStart"/>
            <w:r w:rsidR="00AE01BF" w:rsidRPr="001C19DB">
              <w:rPr>
                <w:sz w:val="22"/>
                <w:szCs w:val="22"/>
              </w:rPr>
              <w:t>Елькина</w:t>
            </w:r>
            <w:proofErr w:type="spellEnd"/>
            <w:r w:rsidR="00AE01BF" w:rsidRPr="001C19DB">
              <w:rPr>
                <w:sz w:val="22"/>
                <w:szCs w:val="22"/>
              </w:rPr>
              <w:t>, 14 МАУК «</w:t>
            </w:r>
            <w:proofErr w:type="spellStart"/>
            <w:r w:rsidRPr="001C19DB">
              <w:rPr>
                <w:sz w:val="22"/>
                <w:szCs w:val="22"/>
              </w:rPr>
              <w:t>Усол</w:t>
            </w:r>
            <w:r w:rsidR="00AE01BF" w:rsidRPr="001C19DB">
              <w:rPr>
                <w:sz w:val="22"/>
                <w:szCs w:val="22"/>
              </w:rPr>
              <w:t>ьский</w:t>
            </w:r>
            <w:proofErr w:type="spellEnd"/>
            <w:r w:rsidR="00AE01BF" w:rsidRPr="001C19DB">
              <w:rPr>
                <w:sz w:val="22"/>
                <w:szCs w:val="22"/>
              </w:rPr>
              <w:t xml:space="preserve"> дом народного творчества"»</w:t>
            </w:r>
          </w:p>
          <w:p w:rsidR="004A2748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60" w:history="1">
              <w:r w:rsidR="004A2748" w:rsidRPr="001C19DB">
                <w:rPr>
                  <w:rStyle w:val="a9"/>
                  <w:color w:val="auto"/>
                  <w:sz w:val="22"/>
                  <w:szCs w:val="22"/>
                </w:rPr>
                <w:t>https://xn----</w:t>
              </w:r>
              <w:proofErr w:type="spellStart"/>
              <w:r w:rsidR="004A2748" w:rsidRPr="001C19DB">
                <w:rPr>
                  <w:rStyle w:val="a9"/>
                  <w:color w:val="auto"/>
                  <w:sz w:val="22"/>
                  <w:szCs w:val="22"/>
                </w:rPr>
                <w:t>htbtkbrmbe.xn</w:t>
              </w:r>
              <w:proofErr w:type="spellEnd"/>
              <w:r w:rsidR="004A2748" w:rsidRPr="001C19DB">
                <w:rPr>
                  <w:rStyle w:val="a9"/>
                  <w:color w:val="auto"/>
                  <w:sz w:val="22"/>
                  <w:szCs w:val="22"/>
                </w:rPr>
                <w:t>--p1ai/</w:t>
              </w:r>
            </w:hyperlink>
            <w:r w:rsidR="004A2748" w:rsidRPr="001C19DB">
              <w:rPr>
                <w:sz w:val="22"/>
                <w:szCs w:val="22"/>
              </w:rPr>
              <w:t xml:space="preserve">  </w:t>
            </w:r>
          </w:p>
          <w:p w:rsidR="004A2748" w:rsidRPr="001C19DB" w:rsidRDefault="00AE01B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(3424) 42 24 </w:t>
            </w:r>
            <w:r w:rsidR="004A2748" w:rsidRPr="001C19DB">
              <w:rPr>
                <w:sz w:val="22"/>
                <w:szCs w:val="22"/>
              </w:rPr>
              <w:t>98</w:t>
            </w: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1C19DB" w:rsidRDefault="00B04887" w:rsidP="006678C3">
            <w:pPr>
              <w:spacing w:line="240" w:lineRule="exact"/>
              <w:jc w:val="center"/>
            </w:pPr>
            <w:r w:rsidRPr="001C19DB">
              <w:t>10. Патриотические и военно-спортивные объединения</w:t>
            </w:r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5067C6" w:rsidP="0008187D">
            <w:pPr>
              <w:spacing w:line="240" w:lineRule="exact"/>
              <w:jc w:val="center"/>
            </w:pPr>
            <w:r>
              <w:t>6</w:t>
            </w:r>
            <w:r w:rsidR="00110B1F">
              <w:t>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5067C6" w:rsidRDefault="0088569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ДОО </w:t>
            </w:r>
            <w:r w:rsidR="005067C6">
              <w:rPr>
                <w:sz w:val="22"/>
                <w:szCs w:val="22"/>
              </w:rPr>
              <w:t>«</w:t>
            </w:r>
            <w:r w:rsidRPr="005067C6">
              <w:rPr>
                <w:sz w:val="22"/>
                <w:szCs w:val="22"/>
              </w:rPr>
              <w:t>Отряд ВВПОД «</w:t>
            </w:r>
            <w:proofErr w:type="spellStart"/>
            <w:r w:rsidRPr="005067C6">
              <w:rPr>
                <w:sz w:val="22"/>
                <w:szCs w:val="22"/>
              </w:rPr>
              <w:t>Юнармия</w:t>
            </w:r>
            <w:proofErr w:type="spellEnd"/>
            <w:r w:rsidRPr="005067C6">
              <w:rPr>
                <w:sz w:val="22"/>
                <w:szCs w:val="22"/>
              </w:rPr>
              <w:t>»</w:t>
            </w:r>
            <w:r w:rsidR="0008187D" w:rsidRPr="005067C6">
              <w:rPr>
                <w:sz w:val="22"/>
                <w:szCs w:val="22"/>
              </w:rPr>
              <w:t xml:space="preserve">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8569D" w:rsidRPr="005067C6" w:rsidRDefault="0088569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жизни;</w:t>
            </w:r>
          </w:p>
          <w:p w:rsidR="0008187D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- Организация, </w:t>
            </w:r>
            <w:r w:rsidR="0088569D" w:rsidRPr="005067C6">
              <w:rPr>
                <w:sz w:val="22"/>
                <w:szCs w:val="22"/>
              </w:rPr>
              <w:t>проведение</w:t>
            </w:r>
            <w:r w:rsidRPr="005067C6">
              <w:rPr>
                <w:sz w:val="22"/>
                <w:szCs w:val="22"/>
              </w:rPr>
              <w:t xml:space="preserve"> и участие в городских массовых мероприятиях гражданско-патриотической направленности (</w:t>
            </w:r>
            <w:r w:rsidR="0008187D" w:rsidRPr="005067C6">
              <w:rPr>
                <w:sz w:val="22"/>
                <w:szCs w:val="22"/>
              </w:rPr>
              <w:t xml:space="preserve">Вахты Памяти, </w:t>
            </w:r>
            <w:r w:rsidRPr="005067C6">
              <w:rPr>
                <w:sz w:val="22"/>
                <w:szCs w:val="22"/>
              </w:rPr>
              <w:t xml:space="preserve">мероприятия, </w:t>
            </w:r>
            <w:r w:rsidR="0008187D" w:rsidRPr="005067C6">
              <w:rPr>
                <w:sz w:val="22"/>
                <w:szCs w:val="22"/>
              </w:rPr>
              <w:t>посвященные памятным датам и Дням воинской славы</w:t>
            </w:r>
            <w:r w:rsidRPr="005067C6">
              <w:rPr>
                <w:sz w:val="22"/>
                <w:szCs w:val="22"/>
              </w:rPr>
              <w:t>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—</w:t>
            </w:r>
            <w:r w:rsidR="00EB01BE" w:rsidRPr="005067C6">
              <w:rPr>
                <w:sz w:val="22"/>
                <w:szCs w:val="22"/>
              </w:rPr>
              <w:t>Организация 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47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Вотчинников О.Ю.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5067C6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 xml:space="preserve">618417, </w:t>
            </w:r>
            <w:r w:rsidR="00314A16" w:rsidRPr="005067C6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08187D" w:rsidRPr="005067C6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>г. Березники, ул. В. Бирюковой, 9</w:t>
            </w:r>
          </w:p>
          <w:p w:rsidR="0008187D" w:rsidRPr="005067C6" w:rsidRDefault="0008187D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>(3424) 23-56-12</w:t>
            </w:r>
          </w:p>
          <w:p w:rsidR="0008187D" w:rsidRPr="00A16A1B" w:rsidRDefault="0008187D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proofErr w:type="spellStart"/>
            <w:r w:rsidRPr="00A16A1B">
              <w:rPr>
                <w:sz w:val="22"/>
                <w:szCs w:val="22"/>
                <w:u w:val="single"/>
                <w:lang w:val="en-US"/>
              </w:rPr>
              <w:t>centrkaskad</w:t>
            </w:r>
            <w:proofErr w:type="spellEnd"/>
            <w:r w:rsidRPr="00A16A1B">
              <w:rPr>
                <w:sz w:val="22"/>
                <w:szCs w:val="22"/>
                <w:u w:val="single"/>
              </w:rPr>
              <w:t>@</w:t>
            </w:r>
            <w:r w:rsidRPr="00A16A1B">
              <w:rPr>
                <w:sz w:val="22"/>
                <w:szCs w:val="22"/>
                <w:u w:val="single"/>
                <w:lang w:val="en-US"/>
              </w:rPr>
              <w:t>mail</w:t>
            </w:r>
            <w:r w:rsidRPr="00A16A1B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A16A1B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5067C6" w:rsidRDefault="005067C6" w:rsidP="000818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6</w:t>
            </w:r>
            <w:r w:rsidR="00110B1F">
              <w:rPr>
                <w:sz w:val="22"/>
                <w:szCs w:val="22"/>
              </w:rPr>
              <w:t>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ДОО </w:t>
            </w:r>
            <w:r w:rsidR="005067C6">
              <w:rPr>
                <w:sz w:val="22"/>
                <w:szCs w:val="22"/>
              </w:rPr>
              <w:t>«</w:t>
            </w:r>
            <w:r w:rsidR="00EB01BE" w:rsidRPr="005067C6">
              <w:rPr>
                <w:sz w:val="22"/>
                <w:szCs w:val="22"/>
              </w:rPr>
              <w:t>Отряд ВВПОД «</w:t>
            </w:r>
            <w:proofErr w:type="spellStart"/>
            <w:r w:rsidR="00EB01BE" w:rsidRPr="005067C6">
              <w:rPr>
                <w:sz w:val="22"/>
                <w:szCs w:val="22"/>
              </w:rPr>
              <w:t>Юнармия</w:t>
            </w:r>
            <w:proofErr w:type="spellEnd"/>
            <w:r w:rsidR="00EB01BE" w:rsidRPr="005067C6">
              <w:rPr>
                <w:sz w:val="22"/>
                <w:szCs w:val="22"/>
              </w:rPr>
              <w:t>»</w:t>
            </w:r>
            <w:r w:rsidR="0008187D" w:rsidRPr="005067C6">
              <w:rPr>
                <w:sz w:val="22"/>
                <w:szCs w:val="22"/>
              </w:rPr>
              <w:t xml:space="preserve">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08187D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—Организация 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200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Злобина Е.А.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618400, </w:t>
            </w:r>
            <w:r w:rsidR="00314A16" w:rsidRPr="005067C6">
              <w:rPr>
                <w:sz w:val="22"/>
                <w:szCs w:val="22"/>
              </w:rPr>
              <w:t xml:space="preserve">Пермский край </w:t>
            </w:r>
          </w:p>
          <w:p w:rsidR="0088569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г.</w:t>
            </w:r>
            <w:r w:rsidR="0088569D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 xml:space="preserve">Березники,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ул.</w:t>
            </w:r>
            <w:r w:rsidR="0088569D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>Пятилетки, 21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(3424) 26-39-05</w:t>
            </w:r>
          </w:p>
          <w:p w:rsidR="0008187D" w:rsidRPr="006678C3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1" w:history="1">
              <w:r w:rsidR="0008187D" w:rsidRPr="006678C3">
                <w:rPr>
                  <w:rStyle w:val="a9"/>
                  <w:color w:val="auto"/>
                  <w:sz w:val="22"/>
                  <w:szCs w:val="22"/>
                </w:rPr>
                <w:t>schkola2@mail.ru</w:t>
              </w:r>
            </w:hyperlink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110B1F" w:rsidP="0008187D">
            <w:pPr>
              <w:spacing w:line="240" w:lineRule="exact"/>
              <w:jc w:val="center"/>
            </w:pPr>
            <w:r>
              <w:t>69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</w:t>
            </w:r>
            <w:r w:rsidR="00EB01BE" w:rsidRPr="005067C6">
              <w:rPr>
                <w:sz w:val="22"/>
                <w:szCs w:val="22"/>
              </w:rPr>
              <w:t>Отряд ВВПОД «</w:t>
            </w:r>
            <w:proofErr w:type="spellStart"/>
            <w:r w:rsidR="00EB01BE" w:rsidRPr="005067C6">
              <w:rPr>
                <w:sz w:val="22"/>
                <w:szCs w:val="22"/>
              </w:rPr>
              <w:t>Юнармия</w:t>
            </w:r>
            <w:proofErr w:type="spellEnd"/>
            <w:r w:rsidR="00EB01BE" w:rsidRPr="005067C6">
              <w:rPr>
                <w:sz w:val="22"/>
                <w:szCs w:val="22"/>
              </w:rPr>
              <w:t>»</w:t>
            </w:r>
            <w:r w:rsidR="0008187D" w:rsidRPr="005067C6">
              <w:rPr>
                <w:sz w:val="22"/>
                <w:szCs w:val="22"/>
              </w:rPr>
              <w:t xml:space="preserve">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08187D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—Организация 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5067C6">
              <w:rPr>
                <w:sz w:val="22"/>
                <w:szCs w:val="22"/>
              </w:rPr>
              <w:t>Дробинина</w:t>
            </w:r>
            <w:proofErr w:type="spellEnd"/>
            <w:r w:rsidRPr="005067C6">
              <w:rPr>
                <w:sz w:val="22"/>
                <w:szCs w:val="22"/>
              </w:rPr>
              <w:t xml:space="preserve"> </w:t>
            </w:r>
            <w:r w:rsidR="00314A16" w:rsidRPr="005067C6">
              <w:rPr>
                <w:sz w:val="22"/>
                <w:szCs w:val="22"/>
              </w:rPr>
              <w:t>А.В.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5067C6" w:rsidRDefault="0008187D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618426, </w:t>
            </w:r>
            <w:r w:rsidR="00314A16" w:rsidRPr="005067C6">
              <w:rPr>
                <w:sz w:val="22"/>
                <w:szCs w:val="22"/>
              </w:rPr>
              <w:t xml:space="preserve">Пермский край </w:t>
            </w:r>
          </w:p>
          <w:p w:rsidR="0008187D" w:rsidRPr="005067C6" w:rsidRDefault="0008187D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г.</w:t>
            </w:r>
            <w:r w:rsidR="000A72B1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>Березники, ул. Мира, 48</w:t>
            </w:r>
          </w:p>
          <w:p w:rsidR="0008187D" w:rsidRPr="005067C6" w:rsidRDefault="0008187D" w:rsidP="006678C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(3424) 248991</w:t>
            </w:r>
          </w:p>
          <w:p w:rsidR="0008187D" w:rsidRPr="00A16A1B" w:rsidRDefault="00110B1F" w:rsidP="006678C3">
            <w:pPr>
              <w:spacing w:line="240" w:lineRule="exact"/>
              <w:jc w:val="both"/>
              <w:rPr>
                <w:sz w:val="22"/>
                <w:szCs w:val="22"/>
                <w:u w:val="single"/>
              </w:rPr>
            </w:pPr>
            <w:hyperlink r:id="rId62" w:history="1">
              <w:r w:rsidR="0008187D" w:rsidRPr="00A16A1B">
                <w:rPr>
                  <w:rStyle w:val="a9"/>
                  <w:color w:val="auto"/>
                  <w:sz w:val="22"/>
                  <w:szCs w:val="22"/>
                </w:rPr>
                <w:t>sh3.berezn@mail.ru</w:t>
              </w:r>
            </w:hyperlink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Default="00B5207A" w:rsidP="00D10F34">
            <w:pPr>
              <w:spacing w:line="240" w:lineRule="exact"/>
            </w:pPr>
          </w:p>
          <w:p w:rsidR="0008187D" w:rsidRDefault="00110B1F" w:rsidP="0008187D">
            <w:pPr>
              <w:spacing w:line="240" w:lineRule="exact"/>
              <w:jc w:val="center"/>
            </w:pPr>
            <w:r>
              <w:t>70</w:t>
            </w:r>
          </w:p>
          <w:p w:rsidR="00B5207A" w:rsidRDefault="00B5207A" w:rsidP="0008187D">
            <w:pPr>
              <w:spacing w:line="240" w:lineRule="exact"/>
              <w:jc w:val="center"/>
            </w:pPr>
          </w:p>
          <w:p w:rsidR="00B5207A" w:rsidRPr="001C19DB" w:rsidRDefault="00B5207A" w:rsidP="00D10F34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1C19DB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</w:t>
            </w:r>
            <w:r w:rsidR="00EB01BE" w:rsidRPr="001C19DB">
              <w:rPr>
                <w:sz w:val="22"/>
                <w:szCs w:val="22"/>
              </w:rPr>
              <w:t>Отряд ВВП</w:t>
            </w:r>
            <w:r>
              <w:rPr>
                <w:sz w:val="22"/>
                <w:szCs w:val="22"/>
              </w:rPr>
              <w:t>О</w:t>
            </w:r>
            <w:r w:rsidR="00EB01BE" w:rsidRPr="001C19DB">
              <w:rPr>
                <w:sz w:val="22"/>
                <w:szCs w:val="22"/>
              </w:rPr>
              <w:t>Д «</w:t>
            </w:r>
            <w:proofErr w:type="spellStart"/>
            <w:r w:rsidR="00EB01BE" w:rsidRPr="001C19DB">
              <w:rPr>
                <w:sz w:val="22"/>
                <w:szCs w:val="22"/>
              </w:rPr>
              <w:t>Юнармия</w:t>
            </w:r>
            <w:proofErr w:type="spellEnd"/>
            <w:r w:rsidR="00EB01BE" w:rsidRPr="001C19DB">
              <w:rPr>
                <w:sz w:val="22"/>
                <w:szCs w:val="22"/>
              </w:rPr>
              <w:t>»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1C19DB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—Организация волонтерской деятельности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Чащина </w:t>
            </w:r>
            <w:r w:rsidR="00314A16" w:rsidRPr="001C19DB">
              <w:rPr>
                <w:sz w:val="22"/>
                <w:szCs w:val="22"/>
              </w:rPr>
              <w:t>М.Ю.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618400, </w:t>
            </w:r>
            <w:r w:rsidR="00314A16" w:rsidRPr="001C19DB">
              <w:rPr>
                <w:sz w:val="22"/>
                <w:szCs w:val="22"/>
              </w:rPr>
              <w:t xml:space="preserve">Пермский край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 xml:space="preserve">Березники, ул. </w:t>
            </w:r>
            <w:proofErr w:type="spellStart"/>
            <w:r w:rsidRPr="001C19DB">
              <w:rPr>
                <w:sz w:val="22"/>
                <w:szCs w:val="22"/>
              </w:rPr>
              <w:t>Потемина</w:t>
            </w:r>
            <w:proofErr w:type="spellEnd"/>
            <w:r w:rsidRPr="001C19DB">
              <w:rPr>
                <w:sz w:val="22"/>
                <w:szCs w:val="22"/>
              </w:rPr>
              <w:t>, 3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261320</w:t>
            </w:r>
          </w:p>
          <w:p w:rsidR="0008187D" w:rsidRPr="00A16A1B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3" w:history="1">
              <w:r w:rsidR="0008187D" w:rsidRPr="00A16A1B">
                <w:rPr>
                  <w:rStyle w:val="a9"/>
                  <w:color w:val="auto"/>
                  <w:sz w:val="22"/>
                  <w:szCs w:val="22"/>
                </w:rPr>
                <w:t>sh9.berezn@mail.ru</w:t>
              </w:r>
            </w:hyperlink>
          </w:p>
        </w:tc>
      </w:tr>
      <w:tr w:rsidR="0008187D" w:rsidRPr="00314A16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5067C6" w:rsidP="0008187D">
            <w:pPr>
              <w:spacing w:line="240" w:lineRule="exact"/>
              <w:jc w:val="center"/>
            </w:pPr>
            <w:r>
              <w:t>7</w:t>
            </w:r>
            <w:r w:rsidR="00110B1F"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</w:t>
            </w:r>
            <w:r w:rsidR="00EB01BE" w:rsidRPr="001C19DB">
              <w:rPr>
                <w:sz w:val="22"/>
                <w:szCs w:val="22"/>
              </w:rPr>
              <w:t>Отряд ВВПОД «</w:t>
            </w:r>
            <w:proofErr w:type="spellStart"/>
            <w:r w:rsidR="00EB01BE" w:rsidRPr="001C19DB">
              <w:rPr>
                <w:sz w:val="22"/>
                <w:szCs w:val="22"/>
              </w:rPr>
              <w:t>Юнармия</w:t>
            </w:r>
            <w:proofErr w:type="spellEnd"/>
            <w:r w:rsidR="00EB01BE" w:rsidRPr="001C19DB">
              <w:rPr>
                <w:sz w:val="22"/>
                <w:szCs w:val="22"/>
              </w:rPr>
              <w:t>»</w:t>
            </w:r>
            <w:r w:rsidR="0008187D" w:rsidRPr="001C19DB">
              <w:rPr>
                <w:sz w:val="22"/>
                <w:szCs w:val="22"/>
              </w:rPr>
              <w:t xml:space="preserve">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1C19DB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08187D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—Организация волонтерской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Баранова </w:t>
            </w:r>
            <w:r w:rsidR="00314A16" w:rsidRPr="001C19DB">
              <w:rPr>
                <w:sz w:val="22"/>
                <w:szCs w:val="22"/>
              </w:rPr>
              <w:t>О.Б.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618409, </w:t>
            </w:r>
            <w:r w:rsidR="00314A16" w:rsidRPr="001C19DB">
              <w:rPr>
                <w:sz w:val="22"/>
                <w:szCs w:val="22"/>
              </w:rPr>
              <w:t xml:space="preserve">Пермский край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 xml:space="preserve">Березники,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м-н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proofErr w:type="spellStart"/>
            <w:r w:rsidRPr="001C19DB">
              <w:rPr>
                <w:sz w:val="22"/>
                <w:szCs w:val="22"/>
              </w:rPr>
              <w:t>Усольский</w:t>
            </w:r>
            <w:proofErr w:type="spellEnd"/>
            <w:r w:rsidR="000A72B1" w:rsidRPr="001C19DB">
              <w:rPr>
                <w:sz w:val="22"/>
                <w:szCs w:val="22"/>
              </w:rPr>
              <w:t>,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ул.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proofErr w:type="spellStart"/>
            <w:r w:rsidRPr="001C19DB">
              <w:rPr>
                <w:sz w:val="22"/>
                <w:szCs w:val="22"/>
              </w:rPr>
              <w:t>Дощенникова</w:t>
            </w:r>
            <w:proofErr w:type="spellEnd"/>
            <w:r w:rsidRPr="001C19DB">
              <w:rPr>
                <w:sz w:val="22"/>
                <w:szCs w:val="22"/>
              </w:rPr>
              <w:t>, 4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276505</w:t>
            </w:r>
          </w:p>
          <w:p w:rsidR="0008187D" w:rsidRPr="00A16A1B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4" w:history="1">
              <w:r w:rsidR="0008187D" w:rsidRPr="00A16A1B">
                <w:rPr>
                  <w:rStyle w:val="a9"/>
                  <w:color w:val="auto"/>
                  <w:sz w:val="22"/>
                  <w:szCs w:val="22"/>
                </w:rPr>
                <w:t>school22-5959@yandex.ru</w:t>
              </w:r>
            </w:hyperlink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08187D" w:rsidRPr="00110B1F" w:rsidRDefault="0008187D" w:rsidP="0008187D">
            <w:pPr>
              <w:spacing w:line="240" w:lineRule="exact"/>
              <w:jc w:val="center"/>
            </w:pPr>
            <w:r w:rsidRPr="00110B1F">
              <w:t>7</w:t>
            </w:r>
            <w:r w:rsidR="00110B1F">
              <w:t>2</w:t>
            </w: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  <w:p w:rsidR="00B5207A" w:rsidRPr="00110B1F" w:rsidRDefault="00B5207A" w:rsidP="00B5207A">
            <w:pPr>
              <w:spacing w:line="240" w:lineRule="exact"/>
            </w:pPr>
          </w:p>
          <w:p w:rsidR="00B5207A" w:rsidRPr="00110B1F" w:rsidRDefault="00B5207A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110B1F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ДОО «</w:t>
            </w:r>
            <w:r w:rsidR="00041A31" w:rsidRPr="00110B1F">
              <w:rPr>
                <w:sz w:val="22"/>
                <w:szCs w:val="22"/>
              </w:rPr>
              <w:t>Отряд ВВПОД «</w:t>
            </w:r>
            <w:proofErr w:type="spellStart"/>
            <w:r w:rsidR="00041A31" w:rsidRPr="00110B1F">
              <w:rPr>
                <w:sz w:val="22"/>
                <w:szCs w:val="22"/>
              </w:rPr>
              <w:t>Юнармия</w:t>
            </w:r>
            <w:proofErr w:type="spellEnd"/>
            <w:r w:rsidR="00041A31" w:rsidRPr="00110B1F">
              <w:rPr>
                <w:sz w:val="22"/>
                <w:szCs w:val="22"/>
              </w:rPr>
              <w:t>»</w:t>
            </w:r>
            <w:r w:rsidR="0008187D" w:rsidRPr="00110B1F">
              <w:rPr>
                <w:sz w:val="22"/>
                <w:szCs w:val="22"/>
              </w:rPr>
              <w:t xml:space="preserve"> </w:t>
            </w:r>
          </w:p>
          <w:p w:rsidR="0008187D" w:rsidRPr="00110B1F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771BE" w:rsidRPr="00110B1F" w:rsidRDefault="005771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110B1F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110B1F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 w:rsidRPr="00110B1F">
              <w:rPr>
                <w:sz w:val="22"/>
                <w:szCs w:val="22"/>
              </w:rPr>
              <w:t>;</w:t>
            </w:r>
          </w:p>
          <w:p w:rsidR="00EB01BE" w:rsidRPr="00110B1F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—Организация волонтерской деятельности</w:t>
            </w:r>
          </w:p>
          <w:p w:rsidR="0008187D" w:rsidRPr="00110B1F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110B1F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110B1F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10B1F">
              <w:rPr>
                <w:sz w:val="22"/>
                <w:szCs w:val="22"/>
              </w:rPr>
              <w:t>Весёлкин</w:t>
            </w:r>
            <w:proofErr w:type="spellEnd"/>
            <w:r w:rsidRPr="00110B1F">
              <w:rPr>
                <w:sz w:val="22"/>
                <w:szCs w:val="22"/>
              </w:rPr>
              <w:t xml:space="preserve"> </w:t>
            </w:r>
            <w:r w:rsidR="00314A16" w:rsidRPr="00110B1F">
              <w:rPr>
                <w:sz w:val="22"/>
                <w:szCs w:val="22"/>
              </w:rPr>
              <w:t>О.В.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14A16" w:rsidRPr="00110B1F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 xml:space="preserve">618400, </w:t>
            </w:r>
            <w:r w:rsidR="00314A16" w:rsidRPr="00110B1F">
              <w:rPr>
                <w:sz w:val="22"/>
                <w:szCs w:val="22"/>
              </w:rPr>
              <w:t xml:space="preserve">Пермский край </w:t>
            </w:r>
          </w:p>
          <w:p w:rsidR="0008187D" w:rsidRPr="00110B1F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г.</w:t>
            </w:r>
            <w:r w:rsidR="000A72B1" w:rsidRPr="00110B1F">
              <w:rPr>
                <w:sz w:val="22"/>
                <w:szCs w:val="22"/>
              </w:rPr>
              <w:t xml:space="preserve"> </w:t>
            </w:r>
            <w:r w:rsidRPr="00110B1F">
              <w:rPr>
                <w:sz w:val="22"/>
                <w:szCs w:val="22"/>
              </w:rPr>
              <w:t>Березники, ул.</w:t>
            </w:r>
            <w:r w:rsidR="000A72B1" w:rsidRPr="00110B1F">
              <w:rPr>
                <w:sz w:val="22"/>
                <w:szCs w:val="22"/>
              </w:rPr>
              <w:t xml:space="preserve"> </w:t>
            </w:r>
            <w:r w:rsidRPr="00110B1F">
              <w:rPr>
                <w:sz w:val="22"/>
                <w:szCs w:val="22"/>
              </w:rPr>
              <w:t>Карла Маркса, 49</w:t>
            </w:r>
          </w:p>
          <w:p w:rsidR="0008187D" w:rsidRPr="00110B1F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10B1F">
              <w:rPr>
                <w:sz w:val="22"/>
                <w:szCs w:val="22"/>
              </w:rPr>
              <w:t>(3424) 27-83-91</w:t>
            </w:r>
          </w:p>
          <w:p w:rsidR="0008187D" w:rsidRPr="00110B1F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5" w:history="1">
              <w:r w:rsidR="0008187D" w:rsidRPr="00110B1F">
                <w:rPr>
                  <w:rStyle w:val="a9"/>
                  <w:color w:val="auto"/>
                  <w:sz w:val="22"/>
                  <w:szCs w:val="22"/>
                </w:rPr>
                <w:t>litseyi@yandex.ru</w:t>
              </w:r>
            </w:hyperlink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5067C6" w:rsidP="0008187D">
            <w:pPr>
              <w:spacing w:line="240" w:lineRule="exact"/>
              <w:jc w:val="center"/>
            </w:pPr>
            <w:r>
              <w:lastRenderedPageBreak/>
              <w:t>7</w:t>
            </w:r>
            <w:r w:rsidR="00110B1F"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1C19DB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«</w:t>
            </w:r>
            <w:r w:rsidR="00041A31" w:rsidRPr="001C19DB">
              <w:rPr>
                <w:sz w:val="22"/>
                <w:szCs w:val="22"/>
              </w:rPr>
              <w:t>Отряд ВВПОД «</w:t>
            </w:r>
            <w:proofErr w:type="spellStart"/>
            <w:r w:rsidR="00041A31" w:rsidRPr="001C19DB">
              <w:rPr>
                <w:sz w:val="22"/>
                <w:szCs w:val="22"/>
              </w:rPr>
              <w:t>Юнармия</w:t>
            </w:r>
            <w:proofErr w:type="spellEnd"/>
            <w:r w:rsidR="00041A31" w:rsidRPr="001C19DB">
              <w:rPr>
                <w:sz w:val="22"/>
                <w:szCs w:val="22"/>
              </w:rPr>
              <w:t>»</w:t>
            </w:r>
            <w:r w:rsidR="0008187D" w:rsidRPr="001C19DB">
              <w:rPr>
                <w:sz w:val="22"/>
                <w:szCs w:val="22"/>
              </w:rPr>
              <w:t xml:space="preserve">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EB01BE" w:rsidRPr="001C19DB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—Организация волонтерской деятельности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8187D" w:rsidRPr="001C19DB" w:rsidRDefault="00674EA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Смирнова:Е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14A16" w:rsidRPr="001C19DB">
              <w:rPr>
                <w:sz w:val="22"/>
                <w:szCs w:val="22"/>
              </w:rPr>
              <w:t>С.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618419, </w:t>
            </w:r>
            <w:r w:rsidR="005771BE" w:rsidRPr="001C19DB">
              <w:rPr>
                <w:sz w:val="22"/>
                <w:szCs w:val="22"/>
              </w:rPr>
              <w:t xml:space="preserve">Пермский край </w:t>
            </w:r>
            <w:r w:rsidRPr="001C19DB">
              <w:rPr>
                <w:sz w:val="22"/>
                <w:szCs w:val="22"/>
              </w:rPr>
              <w:t>г.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 xml:space="preserve">Березники,  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ул. Ломоносова, 80</w:t>
            </w:r>
          </w:p>
          <w:p w:rsidR="0008187D" w:rsidRPr="001C19DB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23 73 37</w:t>
            </w:r>
          </w:p>
          <w:p w:rsidR="0008187D" w:rsidRPr="006678C3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6" w:history="1">
              <w:r w:rsidR="0008187D" w:rsidRPr="006678C3">
                <w:rPr>
                  <w:rStyle w:val="a9"/>
                  <w:color w:val="auto"/>
                  <w:sz w:val="22"/>
                  <w:szCs w:val="22"/>
                </w:rPr>
                <w:t>school24gagarina@mail.ru</w:t>
              </w:r>
            </w:hyperlink>
          </w:p>
        </w:tc>
      </w:tr>
      <w:tr w:rsidR="0008187D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187D" w:rsidRPr="001C19DB" w:rsidRDefault="005067C6" w:rsidP="0008187D">
            <w:pPr>
              <w:spacing w:line="240" w:lineRule="exact"/>
              <w:jc w:val="center"/>
            </w:pPr>
            <w:r>
              <w:t>7</w:t>
            </w:r>
            <w:r w:rsidR="00110B1F"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465E0" w:rsidRP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ДОО «</w:t>
            </w:r>
            <w:r w:rsidR="00041A31" w:rsidRPr="005067C6">
              <w:rPr>
                <w:sz w:val="22"/>
                <w:szCs w:val="22"/>
              </w:rPr>
              <w:t>Отряд ВВПОД «</w:t>
            </w:r>
            <w:proofErr w:type="spellStart"/>
            <w:r w:rsidR="00041A31" w:rsidRPr="005067C6">
              <w:rPr>
                <w:sz w:val="22"/>
                <w:szCs w:val="22"/>
              </w:rPr>
              <w:t>Юнармия</w:t>
            </w:r>
            <w:proofErr w:type="spellEnd"/>
            <w:r w:rsidR="00041A31" w:rsidRPr="005067C6">
              <w:rPr>
                <w:sz w:val="22"/>
                <w:szCs w:val="22"/>
              </w:rPr>
              <w:t>»</w:t>
            </w:r>
            <w:r w:rsidR="0008187D" w:rsidRPr="005067C6">
              <w:rPr>
                <w:sz w:val="22"/>
                <w:szCs w:val="22"/>
              </w:rPr>
              <w:t xml:space="preserve">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-Пропаганда здорового образа жизни;</w:t>
            </w: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 (Вахты Памяти, мероприятия, посвященные памятным датам и Дням воинской славы, сохранение мемориалов и обелисков)</w:t>
            </w:r>
            <w:r w:rsidR="00255200">
              <w:rPr>
                <w:sz w:val="22"/>
                <w:szCs w:val="22"/>
              </w:rPr>
              <w:t>;</w:t>
            </w:r>
          </w:p>
          <w:p w:rsidR="00EB01BE" w:rsidRPr="005067C6" w:rsidRDefault="00EB01BE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—Организация волонтерской деятельности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14A16" w:rsidRPr="005067C6" w:rsidRDefault="00314A16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14A16" w:rsidRPr="005067C6" w:rsidRDefault="00314A16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8187D" w:rsidRPr="005067C6" w:rsidRDefault="0008187D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5067C6">
              <w:rPr>
                <w:sz w:val="22"/>
                <w:szCs w:val="22"/>
              </w:rPr>
              <w:t>Халевина</w:t>
            </w:r>
            <w:proofErr w:type="spellEnd"/>
            <w:r w:rsidRPr="005067C6">
              <w:rPr>
                <w:sz w:val="22"/>
                <w:szCs w:val="22"/>
              </w:rPr>
              <w:t xml:space="preserve"> </w:t>
            </w:r>
            <w:r w:rsidR="00314A16" w:rsidRPr="005067C6">
              <w:rPr>
                <w:sz w:val="22"/>
                <w:szCs w:val="22"/>
              </w:rPr>
              <w:t>А.И.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5067C6" w:rsidRDefault="005771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5771BE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 xml:space="preserve">618400, </w:t>
            </w:r>
            <w:r w:rsidR="005771BE" w:rsidRPr="005067C6">
              <w:rPr>
                <w:sz w:val="22"/>
                <w:szCs w:val="22"/>
              </w:rPr>
              <w:t xml:space="preserve">Пермский край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г.</w:t>
            </w:r>
            <w:r w:rsidR="000A72B1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 xml:space="preserve">Березники,  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ул. Свердлова, 79</w:t>
            </w:r>
          </w:p>
          <w:p w:rsidR="0008187D" w:rsidRPr="005067C6" w:rsidRDefault="0008187D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(3424) 27 96 69</w:t>
            </w:r>
          </w:p>
          <w:p w:rsidR="0008187D" w:rsidRPr="006678C3" w:rsidRDefault="00110B1F" w:rsidP="006678C3">
            <w:pPr>
              <w:spacing w:line="240" w:lineRule="exact"/>
              <w:rPr>
                <w:sz w:val="22"/>
                <w:szCs w:val="22"/>
                <w:u w:val="single"/>
              </w:rPr>
            </w:pPr>
            <w:hyperlink r:id="rId67" w:history="1">
              <w:r w:rsidR="0008187D" w:rsidRPr="006678C3">
                <w:rPr>
                  <w:rStyle w:val="a9"/>
                  <w:color w:val="auto"/>
                  <w:sz w:val="22"/>
                  <w:szCs w:val="22"/>
                </w:rPr>
                <w:t>school30_berez@mail.ru</w:t>
              </w:r>
            </w:hyperlink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961D4F" w:rsidRDefault="005067C6" w:rsidP="00961D4F">
            <w:pPr>
              <w:spacing w:line="240" w:lineRule="exact"/>
              <w:jc w:val="center"/>
            </w:pPr>
            <w:r>
              <w:t>7</w:t>
            </w:r>
            <w:r w:rsidR="00110B1F">
              <w:t>5</w:t>
            </w: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961D4F">
            <w:pPr>
              <w:spacing w:line="240" w:lineRule="exact"/>
              <w:jc w:val="center"/>
            </w:pPr>
          </w:p>
          <w:p w:rsidR="00110B1F" w:rsidRDefault="00110B1F" w:rsidP="00110B1F">
            <w:pPr>
              <w:spacing w:line="240" w:lineRule="exact"/>
            </w:pPr>
          </w:p>
          <w:p w:rsidR="00110B1F" w:rsidRPr="001C19DB" w:rsidRDefault="00110B1F" w:rsidP="00110B1F">
            <w:pPr>
              <w:spacing w:line="240" w:lineRule="exact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961D4F" w:rsidRPr="001C19DB" w:rsidRDefault="005771BE" w:rsidP="00041A31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МОО</w:t>
            </w:r>
            <w:r w:rsidR="00961D4F" w:rsidRPr="001C19DB">
              <w:rPr>
                <w:sz w:val="22"/>
                <w:szCs w:val="22"/>
              </w:rPr>
              <w:t xml:space="preserve"> «Поколение»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EB01BE" w:rsidRPr="001C19DB" w:rsidRDefault="00EB01BE" w:rsidP="00EB01BE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-Пропаганда здорового образа жизни;</w:t>
            </w:r>
          </w:p>
          <w:p w:rsidR="00961D4F" w:rsidRPr="001C19DB" w:rsidRDefault="00EB01BE" w:rsidP="00110B1F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Организация, проведение и участие в городских массовых мероприятиях гражданско-патриотической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D4F" w:rsidRPr="001C19DB" w:rsidRDefault="00961D4F" w:rsidP="00961D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20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1D4F" w:rsidRPr="001C19DB" w:rsidRDefault="00961D4F" w:rsidP="005771BE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Боталова</w:t>
            </w:r>
            <w:proofErr w:type="spellEnd"/>
            <w:r w:rsidRPr="001C19DB">
              <w:rPr>
                <w:sz w:val="22"/>
                <w:szCs w:val="22"/>
              </w:rPr>
              <w:t xml:space="preserve"> </w:t>
            </w:r>
            <w:r w:rsidR="005771BE" w:rsidRPr="001C19DB">
              <w:rPr>
                <w:sz w:val="22"/>
                <w:szCs w:val="22"/>
              </w:rPr>
              <w:t>Н.В.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961D4F" w:rsidP="005771BE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618400, Пермский край, </w:t>
            </w:r>
          </w:p>
          <w:p w:rsidR="006678C3" w:rsidRDefault="00961D4F" w:rsidP="005771BE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</w:t>
            </w:r>
            <w:r w:rsidR="00CB573B"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>Березники, ул. В.</w:t>
            </w:r>
            <w:r w:rsidR="000A72B1" w:rsidRPr="001C19DB">
              <w:rPr>
                <w:sz w:val="22"/>
                <w:szCs w:val="22"/>
              </w:rPr>
              <w:t xml:space="preserve"> </w:t>
            </w:r>
            <w:r w:rsidR="006678C3">
              <w:rPr>
                <w:sz w:val="22"/>
                <w:szCs w:val="22"/>
              </w:rPr>
              <w:t>Бирюковой, д.5. ГБПОУ «</w:t>
            </w:r>
            <w:proofErr w:type="spellStart"/>
            <w:r w:rsidRPr="001C19DB">
              <w:rPr>
                <w:sz w:val="22"/>
                <w:szCs w:val="22"/>
              </w:rPr>
              <w:t>Берез</w:t>
            </w:r>
            <w:r w:rsidR="006678C3">
              <w:rPr>
                <w:sz w:val="22"/>
                <w:szCs w:val="22"/>
              </w:rPr>
              <w:t>никовский</w:t>
            </w:r>
            <w:proofErr w:type="spellEnd"/>
            <w:r w:rsidR="006678C3">
              <w:rPr>
                <w:sz w:val="22"/>
                <w:szCs w:val="22"/>
              </w:rPr>
              <w:t xml:space="preserve"> строительный техникум»,</w:t>
            </w:r>
          </w:p>
          <w:p w:rsidR="006678C3" w:rsidRDefault="00961D4F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отделение ПКР</w:t>
            </w:r>
            <w:r w:rsidR="006678C3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>и</w:t>
            </w:r>
            <w:r w:rsidR="006678C3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 xml:space="preserve">С </w:t>
            </w:r>
          </w:p>
          <w:p w:rsidR="006678C3" w:rsidRDefault="006678C3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89991234567</w:t>
            </w:r>
          </w:p>
          <w:p w:rsidR="00961D4F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68" w:history="1">
              <w:r w:rsidR="00961D4F" w:rsidRPr="001C19DB">
                <w:rPr>
                  <w:rStyle w:val="a9"/>
                  <w:color w:val="auto"/>
                  <w:sz w:val="22"/>
                  <w:szCs w:val="22"/>
                </w:rPr>
                <w:t>pu40.uchebnayachast@mail.ru</w:t>
              </w:r>
            </w:hyperlink>
            <w:r w:rsidR="00961D4F" w:rsidRPr="001C19DB">
              <w:rPr>
                <w:sz w:val="22"/>
                <w:szCs w:val="22"/>
              </w:rPr>
              <w:t xml:space="preserve"> </w:t>
            </w: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  <w:r w:rsidRPr="001C19DB">
              <w:t>11. Организации, работающие в области профилактики потребления ПАВ и пропаганды здорового образа жизни</w:t>
            </w:r>
          </w:p>
        </w:tc>
      </w:tr>
      <w:tr w:rsidR="00B04887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04887" w:rsidRPr="001C19DB" w:rsidRDefault="00D10F34" w:rsidP="0008187D">
            <w:pPr>
              <w:spacing w:line="240" w:lineRule="exact"/>
              <w:jc w:val="center"/>
            </w:pPr>
            <w:r>
              <w:t>нет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</w:p>
        </w:tc>
        <w:tc>
          <w:tcPr>
            <w:tcW w:w="3693" w:type="dxa"/>
            <w:shd w:val="clear" w:color="auto" w:fill="auto"/>
            <w:vAlign w:val="center"/>
          </w:tcPr>
          <w:p w:rsidR="00B04887" w:rsidRPr="001C19DB" w:rsidRDefault="00B04887" w:rsidP="0008187D">
            <w:pPr>
              <w:spacing w:line="240" w:lineRule="exact"/>
              <w:jc w:val="center"/>
            </w:pPr>
          </w:p>
        </w:tc>
      </w:tr>
      <w:tr w:rsidR="00B04887" w:rsidTr="00D053C9">
        <w:trPr>
          <w:trHeight w:val="421"/>
          <w:jc w:val="center"/>
        </w:trPr>
        <w:tc>
          <w:tcPr>
            <w:tcW w:w="14737" w:type="dxa"/>
            <w:gridSpan w:val="6"/>
            <w:shd w:val="clear" w:color="auto" w:fill="auto"/>
            <w:vAlign w:val="center"/>
          </w:tcPr>
          <w:p w:rsidR="00B04887" w:rsidRPr="001C19DB" w:rsidRDefault="00B5207A" w:rsidP="0008187D">
            <w:pPr>
              <w:spacing w:line="240" w:lineRule="exact"/>
              <w:jc w:val="center"/>
            </w:pPr>
            <w:r>
              <w:lastRenderedPageBreak/>
              <w:t xml:space="preserve">12. Иные детские, </w:t>
            </w:r>
            <w:r w:rsidR="005067C6">
              <w:t>молодё</w:t>
            </w:r>
            <w:r w:rsidR="00B04887" w:rsidRPr="001C19DB">
              <w:t>жные общественные организации и объединения</w:t>
            </w:r>
          </w:p>
        </w:tc>
      </w:tr>
      <w:tr w:rsidR="008E57A1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57A1" w:rsidRPr="001C19DB" w:rsidRDefault="005067C6" w:rsidP="008E57A1">
            <w:pPr>
              <w:spacing w:line="240" w:lineRule="exact"/>
              <w:jc w:val="center"/>
            </w:pPr>
            <w:r>
              <w:t>7</w:t>
            </w:r>
            <w:r w:rsidR="00110B1F"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BE" w:rsidRPr="001C19DB" w:rsidRDefault="005771B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BE" w:rsidRPr="001C19DB" w:rsidRDefault="005771B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ДОО </w:t>
            </w:r>
          </w:p>
          <w:p w:rsidR="008E57A1" w:rsidRPr="001C19DB" w:rsidRDefault="005067C6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E57A1" w:rsidRPr="001C19DB">
              <w:rPr>
                <w:rFonts w:ascii="Times New Roman" w:hAnsi="Times New Roman" w:cs="Times New Roman"/>
                <w:sz w:val="22"/>
                <w:szCs w:val="22"/>
              </w:rPr>
              <w:t>Городской совет старшеклассников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A1" w:rsidRPr="001C19DB" w:rsidRDefault="008E57A1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изация и проведение мероприятий;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Координация взаимодействия между старшеклассниками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A1" w:rsidRPr="001C19DB" w:rsidRDefault="008E57A1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Сорокина П.В.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BE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 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пр. Советский, 18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26 21 25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(3424) 26 21 25</w:t>
            </w:r>
          </w:p>
          <w:p w:rsidR="008E57A1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dvorecmolodeji@yandex.ru</w:t>
            </w:r>
          </w:p>
        </w:tc>
      </w:tr>
      <w:tr w:rsidR="00801B89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1B89" w:rsidRPr="001C19DB" w:rsidRDefault="005067C6" w:rsidP="00801B89">
            <w:pPr>
              <w:spacing w:line="240" w:lineRule="exact"/>
              <w:jc w:val="center"/>
            </w:pPr>
            <w:r>
              <w:t>7</w:t>
            </w:r>
            <w:r w:rsidR="00110B1F">
              <w:t>7</w:t>
            </w:r>
          </w:p>
        </w:tc>
        <w:tc>
          <w:tcPr>
            <w:tcW w:w="2217" w:type="dxa"/>
            <w:shd w:val="clear" w:color="auto" w:fill="auto"/>
          </w:tcPr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01B89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</w:t>
            </w:r>
            <w:r w:rsidR="00801B89" w:rsidRPr="001C19DB">
              <w:rPr>
                <w:sz w:val="22"/>
                <w:szCs w:val="22"/>
              </w:rPr>
              <w:t>Совет Дела</w:t>
            </w:r>
            <w:r w:rsidRPr="001C19DB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</w:tcPr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5771BE" w:rsidRPr="00255200" w:rsidRDefault="005771B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55200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 w:rsidRP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255200" w:rsidRPr="00255200" w:rsidRDefault="005771BE" w:rsidP="002552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55200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</w:t>
            </w:r>
            <w:r w:rsidR="00255200" w:rsidRP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1B89" w:rsidRPr="001C19DB" w:rsidRDefault="005771BE" w:rsidP="00255200">
            <w:pPr>
              <w:pStyle w:val="ConsPlusNormal"/>
              <w:spacing w:line="240" w:lineRule="exact"/>
              <w:rPr>
                <w:sz w:val="22"/>
                <w:szCs w:val="22"/>
              </w:rPr>
            </w:pPr>
            <w:r w:rsidRPr="00255200">
              <w:rPr>
                <w:rFonts w:ascii="Times New Roman" w:hAnsi="Times New Roman" w:cs="Times New Roman"/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Старкова О.В.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618425,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Пермский край </w:t>
            </w:r>
          </w:p>
          <w:p w:rsidR="00801B89" w:rsidRPr="001C19DB" w:rsidRDefault="00801B89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  <w:shd w:val="clear" w:color="auto" w:fill="FFFFFF"/>
              </w:rPr>
            </w:pPr>
            <w:r w:rsidRPr="001C19DB">
              <w:rPr>
                <w:sz w:val="22"/>
                <w:szCs w:val="22"/>
                <w:shd w:val="clear" w:color="auto" w:fill="FFFFFF"/>
              </w:rPr>
              <w:t>г. Березники, ул. Свердлова, д. 154а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25 45 59, 27 33 37</w:t>
            </w:r>
          </w:p>
          <w:p w:rsidR="00801B89" w:rsidRPr="00A16A1B" w:rsidRDefault="00801B89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  <w:u w:val="single"/>
                <w:shd w:val="clear" w:color="auto" w:fill="FFFFFF"/>
              </w:rPr>
            </w:pP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berez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16@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yandex</w:t>
            </w:r>
            <w:proofErr w:type="spellEnd"/>
            <w:r w:rsidRPr="00A16A1B">
              <w:rPr>
                <w:sz w:val="22"/>
                <w:szCs w:val="22"/>
                <w:u w:val="single"/>
                <w:shd w:val="clear" w:color="auto" w:fill="FFFFFF"/>
              </w:rPr>
              <w:t>.</w:t>
            </w:r>
            <w:proofErr w:type="spellStart"/>
            <w:r w:rsidRPr="00A16A1B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801B89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B4600" w:rsidRDefault="009B4600" w:rsidP="00D10F34">
            <w:pPr>
              <w:spacing w:line="240" w:lineRule="exact"/>
            </w:pPr>
          </w:p>
          <w:p w:rsidR="009B4600" w:rsidRDefault="009B4600" w:rsidP="00D10F34">
            <w:pPr>
              <w:spacing w:line="240" w:lineRule="exact"/>
            </w:pPr>
          </w:p>
          <w:p w:rsidR="009B4600" w:rsidRDefault="009B4600" w:rsidP="00D10F34">
            <w:pPr>
              <w:spacing w:line="240" w:lineRule="exact"/>
            </w:pPr>
          </w:p>
          <w:p w:rsidR="00801B89" w:rsidRDefault="00110B1F" w:rsidP="00D10F34">
            <w:pPr>
              <w:spacing w:line="240" w:lineRule="exact"/>
            </w:pPr>
            <w:r>
              <w:t>78</w:t>
            </w:r>
          </w:p>
          <w:p w:rsidR="009B4600" w:rsidRDefault="009B4600" w:rsidP="00D10F34">
            <w:pPr>
              <w:spacing w:line="240" w:lineRule="exact"/>
            </w:pPr>
          </w:p>
          <w:p w:rsidR="009B4600" w:rsidRDefault="009B4600" w:rsidP="00D10F34">
            <w:pPr>
              <w:spacing w:line="240" w:lineRule="exact"/>
            </w:pPr>
          </w:p>
          <w:p w:rsidR="009B4600" w:rsidRDefault="009B4600" w:rsidP="00D10F34">
            <w:pPr>
              <w:spacing w:line="240" w:lineRule="exact"/>
            </w:pPr>
          </w:p>
          <w:p w:rsidR="009B4600" w:rsidRDefault="009B4600" w:rsidP="00D10F34">
            <w:pPr>
              <w:spacing w:line="240" w:lineRule="exact"/>
            </w:pPr>
          </w:p>
          <w:p w:rsidR="009B4600" w:rsidRPr="001C19DB" w:rsidRDefault="009B4600" w:rsidP="00D10F34">
            <w:pPr>
              <w:spacing w:line="240" w:lineRule="exact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BE" w:rsidRDefault="005771B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07A" w:rsidRPr="001C19DB" w:rsidRDefault="00B5207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B89" w:rsidRPr="001C19DB" w:rsidRDefault="008E57A1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ДОО «</w:t>
            </w:r>
            <w:r w:rsidR="00801B89" w:rsidRPr="001C19DB">
              <w:rPr>
                <w:rFonts w:ascii="Times New Roman" w:hAnsi="Times New Roman" w:cs="Times New Roman"/>
                <w:sz w:val="22"/>
                <w:szCs w:val="22"/>
              </w:rPr>
              <w:t>Совет обучающихся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BE" w:rsidRPr="001C19DB" w:rsidRDefault="005771BE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Организация координационного взаимодействия между обучающимися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B89" w:rsidRPr="001C19DB" w:rsidRDefault="00801B8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B89" w:rsidRPr="001C19DB" w:rsidRDefault="00801B89" w:rsidP="006678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Фотеева А.Я.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F34" w:rsidRDefault="00D10F34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BE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618422, 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г. Березники, ул. Юбилейная, д. 78</w:t>
            </w:r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(3424)24-75-72, 24-18-40</w:t>
            </w:r>
          </w:p>
          <w:p w:rsidR="00801B89" w:rsidRPr="001C19DB" w:rsidRDefault="00110B1F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r w:rsidR="00801B89" w:rsidRPr="001C19DB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</w:rPr>
                <w:t>shkola-8@mail.ru</w:t>
              </w:r>
            </w:hyperlink>
          </w:p>
          <w:p w:rsidR="00801B89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B89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1B89" w:rsidRPr="001C19DB" w:rsidRDefault="00110B1F" w:rsidP="00801B89">
            <w:pPr>
              <w:spacing w:line="240" w:lineRule="exact"/>
              <w:jc w:val="center"/>
            </w:pPr>
            <w:r>
              <w:t>79</w:t>
            </w:r>
          </w:p>
        </w:tc>
        <w:tc>
          <w:tcPr>
            <w:tcW w:w="2217" w:type="dxa"/>
            <w:shd w:val="clear" w:color="auto" w:fill="auto"/>
          </w:tcPr>
          <w:p w:rsid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01B89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</w:t>
            </w:r>
            <w:r w:rsidR="00801B89" w:rsidRPr="001C19DB">
              <w:rPr>
                <w:sz w:val="22"/>
                <w:szCs w:val="22"/>
              </w:rPr>
              <w:t>Студия юных журналистов «Сюжет»</w:t>
            </w:r>
          </w:p>
        </w:tc>
        <w:tc>
          <w:tcPr>
            <w:tcW w:w="4022" w:type="dxa"/>
            <w:shd w:val="clear" w:color="auto" w:fill="auto"/>
          </w:tcPr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1B89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1C19DB">
              <w:rPr>
                <w:sz w:val="22"/>
                <w:szCs w:val="22"/>
              </w:rPr>
              <w:t>Смольникова</w:t>
            </w:r>
            <w:proofErr w:type="spellEnd"/>
            <w:r w:rsidRPr="001C19DB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618416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г. Березники 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ул. Свердлова 79,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(3424)27-96-69</w:t>
            </w:r>
          </w:p>
          <w:p w:rsidR="00801B89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70" w:history="1">
              <w:r w:rsidR="00801B89" w:rsidRPr="001C19D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school30_berez@mail.ru</w:t>
              </w:r>
            </w:hyperlink>
          </w:p>
        </w:tc>
      </w:tr>
      <w:tr w:rsidR="00B4603A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603A" w:rsidRPr="001C19DB" w:rsidRDefault="005067C6" w:rsidP="00B4603A">
            <w:pPr>
              <w:spacing w:line="240" w:lineRule="exact"/>
              <w:jc w:val="center"/>
            </w:pPr>
            <w:r>
              <w:t>8</w:t>
            </w:r>
            <w:r w:rsidR="00110B1F">
              <w:t>0</w:t>
            </w:r>
          </w:p>
        </w:tc>
        <w:tc>
          <w:tcPr>
            <w:tcW w:w="2217" w:type="dxa"/>
            <w:shd w:val="clear" w:color="auto" w:fill="auto"/>
          </w:tcPr>
          <w:p w:rsid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4603A" w:rsidRPr="00842C38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842C38">
              <w:rPr>
                <w:sz w:val="22"/>
                <w:szCs w:val="22"/>
              </w:rPr>
              <w:t>ДОО «Совет ученического самоуправления»</w:t>
            </w:r>
          </w:p>
        </w:tc>
        <w:tc>
          <w:tcPr>
            <w:tcW w:w="4022" w:type="dxa"/>
            <w:shd w:val="clear" w:color="auto" w:fill="auto"/>
          </w:tcPr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603A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03A" w:rsidRPr="001C19DB" w:rsidRDefault="00B4603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25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4603A" w:rsidRPr="001C19DB" w:rsidRDefault="00B4603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Шестакова А.О.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618400, 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6678C3" w:rsidRDefault="00B4603A" w:rsidP="006678C3">
            <w:pPr>
              <w:shd w:val="clear" w:color="auto" w:fill="FFFFFF"/>
              <w:spacing w:before="33" w:after="33" w:line="240" w:lineRule="exact"/>
              <w:rPr>
                <w:sz w:val="22"/>
                <w:szCs w:val="22"/>
                <w:shd w:val="clear" w:color="auto" w:fill="FFFFFF"/>
              </w:rPr>
            </w:pPr>
            <w:r w:rsidRPr="001C19DB">
              <w:rPr>
                <w:sz w:val="22"/>
                <w:szCs w:val="22"/>
                <w:shd w:val="clear" w:color="auto" w:fill="FFFFFF"/>
              </w:rPr>
              <w:t>г.</w:t>
            </w:r>
            <w:r w:rsidR="005771BE" w:rsidRPr="001C19D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C19DB">
              <w:rPr>
                <w:sz w:val="22"/>
                <w:szCs w:val="22"/>
                <w:shd w:val="clear" w:color="auto" w:fill="FFFFFF"/>
              </w:rPr>
              <w:t>Березники, ул. Свердлова, д.65,</w:t>
            </w:r>
            <w:r w:rsidRPr="001C19DB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  <w:shd w:val="clear" w:color="auto" w:fill="FFFFFF"/>
              </w:rPr>
              <w:t xml:space="preserve">МАОУ СОШ №29, </w:t>
            </w:r>
          </w:p>
          <w:p w:rsidR="00B4603A" w:rsidRPr="001C19DB" w:rsidRDefault="006678C3" w:rsidP="006678C3">
            <w:pPr>
              <w:shd w:val="clear" w:color="auto" w:fill="FFFFFF"/>
              <w:spacing w:before="33" w:after="33"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(342</w:t>
            </w:r>
            <w:r w:rsidR="00B4603A" w:rsidRPr="001C19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 w:rsidR="00B4603A" w:rsidRPr="001C19DB">
              <w:rPr>
                <w:sz w:val="22"/>
                <w:szCs w:val="22"/>
                <w:shd w:val="clear" w:color="auto" w:fill="FFFFFF"/>
              </w:rPr>
              <w:t>25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4603A" w:rsidRPr="001C19DB">
              <w:rPr>
                <w:sz w:val="22"/>
                <w:szCs w:val="22"/>
                <w:shd w:val="clear" w:color="auto" w:fill="FFFFFF"/>
              </w:rPr>
              <w:t>25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4603A" w:rsidRPr="001C19DB">
              <w:rPr>
                <w:sz w:val="22"/>
                <w:szCs w:val="22"/>
                <w:shd w:val="clear" w:color="auto" w:fill="FFFFFF"/>
              </w:rPr>
              <w:t>09</w:t>
            </w:r>
          </w:p>
          <w:p w:rsidR="00B4603A" w:rsidRPr="00842C38" w:rsidRDefault="00B4603A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  <w:u w:val="single"/>
              </w:rPr>
            </w:pPr>
            <w:r w:rsidRPr="00842C38">
              <w:rPr>
                <w:rStyle w:val="af3"/>
                <w:b w:val="0"/>
                <w:sz w:val="22"/>
                <w:szCs w:val="22"/>
                <w:u w:val="single"/>
                <w:shd w:val="clear" w:color="auto" w:fill="FFFFFF"/>
              </w:rPr>
              <w:t>29.berschool@mail.ru</w:t>
            </w:r>
          </w:p>
        </w:tc>
      </w:tr>
      <w:tr w:rsidR="0097389C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7389C" w:rsidRPr="001C19DB" w:rsidRDefault="005067C6" w:rsidP="0097389C">
            <w:pPr>
              <w:spacing w:line="240" w:lineRule="exact"/>
              <w:jc w:val="center"/>
            </w:pPr>
            <w:r>
              <w:t>8</w:t>
            </w:r>
            <w:r w:rsidR="00110B1F">
              <w:t>1</w:t>
            </w:r>
          </w:p>
        </w:tc>
        <w:tc>
          <w:tcPr>
            <w:tcW w:w="2217" w:type="dxa"/>
            <w:shd w:val="clear" w:color="auto" w:fill="auto"/>
          </w:tcPr>
          <w:p w:rsidR="005067C6" w:rsidRDefault="005067C6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2465E0" w:rsidRPr="005067C6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ДОО «</w:t>
            </w:r>
            <w:r w:rsidR="0097389C" w:rsidRPr="005067C6">
              <w:rPr>
                <w:sz w:val="22"/>
                <w:szCs w:val="22"/>
              </w:rPr>
              <w:t>Совет ученического самоуправления</w:t>
            </w:r>
            <w:r w:rsidRPr="005067C6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</w:tcPr>
          <w:p w:rsidR="00B4603A" w:rsidRPr="005067C6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B4603A" w:rsidRPr="005067C6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7389C" w:rsidRPr="005067C6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389C" w:rsidRPr="005067C6" w:rsidRDefault="0097389C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19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7389C" w:rsidRPr="005067C6" w:rsidRDefault="0097389C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5067C6">
              <w:rPr>
                <w:sz w:val="22"/>
                <w:szCs w:val="22"/>
              </w:rPr>
              <w:t>Безгодова</w:t>
            </w:r>
            <w:proofErr w:type="spellEnd"/>
            <w:r w:rsidRPr="005067C6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5067C6" w:rsidRDefault="0097389C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 xml:space="preserve">618400, </w:t>
            </w:r>
            <w:r w:rsidR="005771BE" w:rsidRPr="005067C6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6678C3" w:rsidRDefault="0097389C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</w:rPr>
              <w:t>г.</w:t>
            </w:r>
            <w:r w:rsidR="004D2EF8" w:rsidRPr="005067C6">
              <w:rPr>
                <w:sz w:val="22"/>
                <w:szCs w:val="22"/>
              </w:rPr>
              <w:t xml:space="preserve"> </w:t>
            </w:r>
            <w:r w:rsidRPr="005067C6">
              <w:rPr>
                <w:sz w:val="22"/>
                <w:szCs w:val="22"/>
              </w:rPr>
              <w:t xml:space="preserve">Березники, ул. Юбилейная, 139, МАОУ СОШ №11, </w:t>
            </w:r>
          </w:p>
          <w:p w:rsidR="0097389C" w:rsidRPr="005067C6" w:rsidRDefault="00D10F34" w:rsidP="006678C3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7389C" w:rsidRPr="005067C6">
              <w:rPr>
                <w:sz w:val="22"/>
                <w:szCs w:val="22"/>
              </w:rPr>
              <w:t>3424</w:t>
            </w:r>
            <w:r>
              <w:rPr>
                <w:sz w:val="22"/>
                <w:szCs w:val="22"/>
              </w:rPr>
              <w:t xml:space="preserve">) </w:t>
            </w:r>
            <w:r w:rsidR="0097389C" w:rsidRPr="005067C6">
              <w:rPr>
                <w:sz w:val="22"/>
                <w:szCs w:val="22"/>
              </w:rPr>
              <w:t xml:space="preserve">270653, </w:t>
            </w:r>
          </w:p>
          <w:p w:rsidR="0097389C" w:rsidRPr="00FC7326" w:rsidRDefault="0097389C" w:rsidP="00FC7326">
            <w:pPr>
              <w:pStyle w:val="af2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5067C6">
              <w:rPr>
                <w:sz w:val="22"/>
                <w:szCs w:val="22"/>
                <w:shd w:val="clear" w:color="auto" w:fill="FFFFFF"/>
              </w:rPr>
              <w:t> </w:t>
            </w:r>
            <w:hyperlink r:id="rId71" w:history="1">
              <w:r w:rsidRPr="005067C6">
                <w:rPr>
                  <w:rStyle w:val="a9"/>
                  <w:color w:val="auto"/>
                  <w:sz w:val="22"/>
                  <w:szCs w:val="22"/>
                </w:rPr>
                <w:t>sh11.berez@mail.ru</w:t>
              </w:r>
            </w:hyperlink>
          </w:p>
        </w:tc>
      </w:tr>
      <w:tr w:rsidR="00B4603A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603A" w:rsidRPr="001C19DB" w:rsidRDefault="005067C6" w:rsidP="00B4603A">
            <w:pPr>
              <w:spacing w:line="240" w:lineRule="exact"/>
              <w:jc w:val="center"/>
            </w:pPr>
            <w:bookmarkStart w:id="0" w:name="_GoBack"/>
            <w:r>
              <w:lastRenderedPageBreak/>
              <w:t>8</w:t>
            </w:r>
            <w:r w:rsidR="00FC7326"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4603A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«Совет старшеклассников»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Пропаганда здоров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ого образа жизни;</w:t>
            </w:r>
          </w:p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603A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03A" w:rsidRPr="001C19DB" w:rsidRDefault="00B4603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4603A" w:rsidRPr="001C19DB" w:rsidRDefault="00B4603A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Зорин М.В.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618400, 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край </w:t>
            </w:r>
          </w:p>
          <w:p w:rsidR="006678C3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ул. Мира, 48,</w:t>
            </w:r>
          </w:p>
          <w:p w:rsidR="00B4603A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24 89 91</w:t>
            </w:r>
          </w:p>
          <w:p w:rsidR="00B4603A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72" w:history="1">
              <w:r w:rsidR="00B4603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sh</w:t>
              </w:r>
              <w:r w:rsidR="00B4603A" w:rsidRPr="001C19DB">
                <w:rPr>
                  <w:rStyle w:val="a9"/>
                  <w:color w:val="auto"/>
                  <w:sz w:val="22"/>
                  <w:szCs w:val="22"/>
                </w:rPr>
                <w:t>3.</w:t>
              </w:r>
              <w:r w:rsidR="00B4603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berezn</w:t>
              </w:r>
              <w:r w:rsidR="00B4603A" w:rsidRPr="001C19DB">
                <w:rPr>
                  <w:rStyle w:val="a9"/>
                  <w:color w:val="auto"/>
                  <w:sz w:val="22"/>
                  <w:szCs w:val="22"/>
                </w:rPr>
                <w:t>@</w:t>
              </w:r>
              <w:r w:rsidR="00B4603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mail</w:t>
              </w:r>
              <w:r w:rsidR="00B4603A" w:rsidRPr="001C19DB">
                <w:rPr>
                  <w:rStyle w:val="a9"/>
                  <w:color w:val="auto"/>
                  <w:sz w:val="22"/>
                  <w:szCs w:val="22"/>
                </w:rPr>
                <w:t>.</w:t>
              </w:r>
              <w:proofErr w:type="spellStart"/>
              <w:r w:rsidR="00B4603A" w:rsidRPr="001C19DB">
                <w:rPr>
                  <w:rStyle w:val="a9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4603A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73" w:history="1">
              <w:r w:rsidR="00B4603A" w:rsidRPr="001C19DB">
                <w:rPr>
                  <w:rStyle w:val="a9"/>
                  <w:color w:val="auto"/>
                  <w:sz w:val="22"/>
                  <w:szCs w:val="22"/>
                </w:rPr>
                <w:t>http://school3-5959.ru</w:t>
              </w:r>
            </w:hyperlink>
            <w:r w:rsidR="00B4603A" w:rsidRPr="001C19DB">
              <w:rPr>
                <w:sz w:val="22"/>
                <w:szCs w:val="22"/>
              </w:rPr>
              <w:t xml:space="preserve">, </w:t>
            </w:r>
          </w:p>
          <w:p w:rsidR="00B4603A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</w:p>
        </w:tc>
      </w:tr>
      <w:bookmarkEnd w:id="0"/>
      <w:tr w:rsidR="00801B89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1B89" w:rsidRPr="001C19DB" w:rsidRDefault="005067C6" w:rsidP="00801B89">
            <w:pPr>
              <w:spacing w:line="240" w:lineRule="exact"/>
              <w:jc w:val="center"/>
            </w:pPr>
            <w:r>
              <w:t>8</w:t>
            </w:r>
            <w:r w:rsidR="00FC7326">
              <w:t>3</w:t>
            </w:r>
          </w:p>
        </w:tc>
        <w:tc>
          <w:tcPr>
            <w:tcW w:w="2217" w:type="dxa"/>
            <w:shd w:val="clear" w:color="auto" w:fill="auto"/>
          </w:tcPr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B5207A" w:rsidRDefault="00B5207A" w:rsidP="006678C3">
            <w:pPr>
              <w:spacing w:line="240" w:lineRule="exact"/>
              <w:rPr>
                <w:sz w:val="22"/>
                <w:szCs w:val="22"/>
              </w:rPr>
            </w:pPr>
          </w:p>
          <w:p w:rsidR="00801B89" w:rsidRPr="001C19DB" w:rsidRDefault="008E57A1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ДОО «</w:t>
            </w:r>
            <w:r w:rsidR="00801B89" w:rsidRPr="001C19DB">
              <w:rPr>
                <w:sz w:val="22"/>
                <w:szCs w:val="22"/>
              </w:rPr>
              <w:t>Совет ученического самоуправления</w:t>
            </w:r>
            <w:r w:rsidRPr="001C19DB">
              <w:rPr>
                <w:sz w:val="22"/>
                <w:szCs w:val="22"/>
              </w:rPr>
              <w:t>»</w:t>
            </w:r>
          </w:p>
        </w:tc>
        <w:tc>
          <w:tcPr>
            <w:tcW w:w="4022" w:type="dxa"/>
            <w:shd w:val="clear" w:color="auto" w:fill="auto"/>
          </w:tcPr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B4603A" w:rsidRPr="001C19DB" w:rsidRDefault="00B4603A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</w:t>
            </w:r>
            <w:r w:rsidR="002552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1B89" w:rsidRPr="001C19DB" w:rsidRDefault="00B4603A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01B89" w:rsidRPr="001C19DB" w:rsidRDefault="00801B89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Кобзева Т.Г.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801B89" w:rsidP="006678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C19DB">
              <w:rPr>
                <w:rFonts w:ascii="Times New Roman" w:hAnsi="Times New Roman" w:cs="Times New Roman"/>
                <w:sz w:val="22"/>
                <w:szCs w:val="22"/>
              </w:rPr>
              <w:t>618416</w:t>
            </w:r>
            <w:r w:rsidR="005771BE" w:rsidRPr="001C19DB">
              <w:rPr>
                <w:rFonts w:ascii="Times New Roman" w:hAnsi="Times New Roman" w:cs="Times New Roman"/>
                <w:sz w:val="22"/>
                <w:szCs w:val="22"/>
              </w:rPr>
              <w:t xml:space="preserve"> Пермский край 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г. Березники 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ул. Свердлова 79,</w:t>
            </w:r>
          </w:p>
          <w:p w:rsidR="00801B89" w:rsidRPr="001C19DB" w:rsidRDefault="00801B89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</w:t>
            </w:r>
            <w:r w:rsidR="00D10F34">
              <w:rPr>
                <w:sz w:val="22"/>
                <w:szCs w:val="22"/>
              </w:rPr>
              <w:t xml:space="preserve"> </w:t>
            </w:r>
            <w:r w:rsidRPr="001C19DB">
              <w:rPr>
                <w:sz w:val="22"/>
                <w:szCs w:val="22"/>
              </w:rPr>
              <w:t>27-96-69</w:t>
            </w:r>
          </w:p>
          <w:p w:rsidR="00801B89" w:rsidRPr="001C19DB" w:rsidRDefault="00110B1F" w:rsidP="006678C3">
            <w:pPr>
              <w:spacing w:line="240" w:lineRule="exact"/>
              <w:rPr>
                <w:sz w:val="22"/>
                <w:szCs w:val="22"/>
              </w:rPr>
            </w:pPr>
            <w:hyperlink r:id="rId74" w:history="1">
              <w:r w:rsidR="00801B89" w:rsidRPr="001C19DB">
                <w:rPr>
                  <w:bCs/>
                  <w:sz w:val="22"/>
                  <w:szCs w:val="22"/>
                  <w:u w:val="single"/>
                  <w:shd w:val="clear" w:color="auto" w:fill="FFFFFF"/>
                </w:rPr>
                <w:t>school30_berez@mail.ru</w:t>
              </w:r>
            </w:hyperlink>
          </w:p>
        </w:tc>
      </w:tr>
      <w:tr w:rsidR="00110B1F" w:rsidTr="00110B1F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10B1F" w:rsidRPr="00255200" w:rsidRDefault="00FC7326" w:rsidP="00110B1F">
            <w:pPr>
              <w:spacing w:line="240" w:lineRule="exact"/>
              <w:jc w:val="center"/>
              <w:rPr>
                <w:highlight w:val="yellow"/>
              </w:rPr>
            </w:pPr>
            <w:r w:rsidRPr="00FC7326">
              <w:t>84</w:t>
            </w:r>
          </w:p>
        </w:tc>
        <w:tc>
          <w:tcPr>
            <w:tcW w:w="2217" w:type="dxa"/>
            <w:shd w:val="clear" w:color="auto" w:fill="auto"/>
          </w:tcPr>
          <w:p w:rsidR="00110B1F" w:rsidRPr="00255200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ДОО «Совет старшеклассников»</w:t>
            </w:r>
          </w:p>
        </w:tc>
        <w:tc>
          <w:tcPr>
            <w:tcW w:w="4022" w:type="dxa"/>
            <w:shd w:val="clear" w:color="auto" w:fill="auto"/>
          </w:tcPr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- Пропаганда здорового образа жизни;</w:t>
            </w: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школьных мероприятий различной направленности;</w:t>
            </w:r>
          </w:p>
          <w:p w:rsidR="00110B1F" w:rsidRPr="00255200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- Организация координационного взаимодействия между обучающимися</w:t>
            </w:r>
          </w:p>
        </w:tc>
        <w:tc>
          <w:tcPr>
            <w:tcW w:w="1418" w:type="dxa"/>
            <w:shd w:val="clear" w:color="auto" w:fill="auto"/>
          </w:tcPr>
          <w:p w:rsidR="00110B1F" w:rsidRPr="00255200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10B1F" w:rsidRPr="00255200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10B1F" w:rsidRPr="00255200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27" w:type="dxa"/>
            <w:shd w:val="clear" w:color="auto" w:fill="auto"/>
          </w:tcPr>
          <w:p w:rsidR="00110B1F" w:rsidRPr="00110B1F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B1F" w:rsidRPr="00110B1F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B1F" w:rsidRPr="00110B1F" w:rsidRDefault="00110B1F" w:rsidP="00110B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Гилёва</w:t>
            </w:r>
            <w:proofErr w:type="spellEnd"/>
            <w:r w:rsidRPr="00110B1F">
              <w:rPr>
                <w:rFonts w:ascii="Times New Roman" w:hAnsi="Times New Roman" w:cs="Times New Roman"/>
                <w:sz w:val="22"/>
                <w:szCs w:val="22"/>
              </w:rPr>
              <w:t xml:space="preserve"> И.Н.</w:t>
            </w:r>
          </w:p>
        </w:tc>
        <w:tc>
          <w:tcPr>
            <w:tcW w:w="3693" w:type="dxa"/>
            <w:shd w:val="clear" w:color="auto" w:fill="auto"/>
          </w:tcPr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 xml:space="preserve">618400 Пермский край </w:t>
            </w: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г. Березники, ул. Набережная, д. 47</w:t>
            </w: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</w:rPr>
              <w:t>(3424) 22 39 78</w:t>
            </w:r>
          </w:p>
          <w:p w:rsidR="00110B1F" w:rsidRPr="00110B1F" w:rsidRDefault="00110B1F" w:rsidP="00110B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0B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sh14berez@inbox.ru</w:t>
            </w:r>
          </w:p>
        </w:tc>
      </w:tr>
      <w:tr w:rsidR="00961D4F" w:rsidTr="00544D0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61D4F" w:rsidRPr="002465E0" w:rsidRDefault="005067C6" w:rsidP="00961D4F">
            <w:pPr>
              <w:spacing w:line="240" w:lineRule="exact"/>
              <w:jc w:val="center"/>
              <w:rPr>
                <w:highlight w:val="yellow"/>
              </w:rPr>
            </w:pPr>
            <w:r w:rsidRPr="005067C6">
              <w:t>8</w:t>
            </w:r>
            <w:r w:rsidR="00FC7326">
              <w:t>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61D4F" w:rsidRPr="001C19DB" w:rsidRDefault="001C19DB" w:rsidP="006678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61D4F" w:rsidRPr="001C19DB">
              <w:rPr>
                <w:sz w:val="22"/>
                <w:szCs w:val="22"/>
              </w:rPr>
              <w:t>ОО «Новая смена»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255200" w:rsidRPr="005067C6" w:rsidRDefault="00255200" w:rsidP="002552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067C6">
              <w:rPr>
                <w:rFonts w:ascii="Times New Roman" w:hAnsi="Times New Roman" w:cs="Times New Roman"/>
                <w:sz w:val="22"/>
                <w:szCs w:val="22"/>
              </w:rPr>
              <w:t>-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опаганда здорового образа жизни;</w:t>
            </w:r>
          </w:p>
          <w:p w:rsidR="00961D4F" w:rsidRPr="001C19DB" w:rsidRDefault="00CB573B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-</w:t>
            </w:r>
            <w:r w:rsidR="00961D4F" w:rsidRPr="001C19DB">
              <w:rPr>
                <w:sz w:val="22"/>
                <w:szCs w:val="22"/>
              </w:rPr>
              <w:t>Освещение молодежных мероприятий в СМИ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D4F" w:rsidRPr="001C19DB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1D4F" w:rsidRPr="001C19DB" w:rsidRDefault="00961D4F" w:rsidP="006678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Спицына </w:t>
            </w:r>
            <w:r w:rsidR="005771BE" w:rsidRPr="001C19DB">
              <w:rPr>
                <w:sz w:val="22"/>
                <w:szCs w:val="22"/>
              </w:rPr>
              <w:t>О.А.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 xml:space="preserve">618400, Пермский край </w:t>
            </w:r>
          </w:p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г. Березники, пр. Советский, 18 МАУ «Молодежный культурно-досуговый центр»</w:t>
            </w:r>
          </w:p>
          <w:p w:rsidR="005771BE" w:rsidRPr="001C19DB" w:rsidRDefault="005771BE" w:rsidP="006678C3">
            <w:pPr>
              <w:spacing w:line="240" w:lineRule="exact"/>
              <w:rPr>
                <w:sz w:val="22"/>
                <w:szCs w:val="22"/>
              </w:rPr>
            </w:pPr>
            <w:r w:rsidRPr="001C19DB">
              <w:rPr>
                <w:sz w:val="22"/>
                <w:szCs w:val="22"/>
              </w:rPr>
              <w:t>(3424) 26 21 25</w:t>
            </w:r>
          </w:p>
          <w:p w:rsidR="009B4600" w:rsidRPr="009B4600" w:rsidRDefault="005771BE" w:rsidP="009B4600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1C19DB">
              <w:rPr>
                <w:sz w:val="22"/>
                <w:szCs w:val="22"/>
              </w:rPr>
              <w:t xml:space="preserve">dvorecmolodeji@yandex.ru </w:t>
            </w:r>
            <w:r w:rsidR="00961D4F" w:rsidRPr="001C19DB">
              <w:rPr>
                <w:sz w:val="22"/>
                <w:szCs w:val="22"/>
              </w:rPr>
              <w:t xml:space="preserve">89128808106 </w:t>
            </w:r>
            <w:hyperlink r:id="rId75" w:history="1">
              <w:r w:rsidR="00961D4F" w:rsidRPr="009B4600">
                <w:rPr>
                  <w:rStyle w:val="a9"/>
                  <w:color w:val="auto"/>
                  <w:sz w:val="22"/>
                  <w:szCs w:val="22"/>
                </w:rPr>
                <w:t>https://vk.com/novaya_smena_brz</w:t>
              </w:r>
            </w:hyperlink>
          </w:p>
        </w:tc>
      </w:tr>
    </w:tbl>
    <w:p w:rsidR="00DD64D7" w:rsidRPr="001D10CC" w:rsidRDefault="00DD64D7" w:rsidP="009B4600"/>
    <w:sectPr w:rsidR="00DD64D7" w:rsidRPr="001D10CC" w:rsidSect="00B04887">
      <w:headerReference w:type="even" r:id="rId76"/>
      <w:headerReference w:type="default" r:id="rId7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2C" w:rsidRDefault="00320C2C" w:rsidP="00B04887">
      <w:r>
        <w:separator/>
      </w:r>
    </w:p>
  </w:endnote>
  <w:endnote w:type="continuationSeparator" w:id="0">
    <w:p w:rsidR="00320C2C" w:rsidRDefault="00320C2C" w:rsidP="00B0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2C" w:rsidRDefault="00320C2C" w:rsidP="00B04887">
      <w:r>
        <w:separator/>
      </w:r>
    </w:p>
  </w:footnote>
  <w:footnote w:type="continuationSeparator" w:id="0">
    <w:p w:rsidR="00320C2C" w:rsidRDefault="00320C2C" w:rsidP="00B0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1F" w:rsidRDefault="00110B1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0B1F" w:rsidRDefault="00110B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1F" w:rsidRDefault="00110B1F">
    <w:pPr>
      <w:pStyle w:val="ad"/>
      <w:framePr w:wrap="around" w:vAnchor="text" w:hAnchor="margin" w:xAlign="center" w:y="1"/>
      <w:rPr>
        <w:rStyle w:val="af"/>
      </w:rPr>
    </w:pPr>
  </w:p>
  <w:p w:rsidR="00110B1F" w:rsidRDefault="00110B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626FB"/>
    <w:multiLevelType w:val="hybridMultilevel"/>
    <w:tmpl w:val="6F36026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1141B"/>
    <w:rsid w:val="00024A3F"/>
    <w:rsid w:val="00041A31"/>
    <w:rsid w:val="0008187D"/>
    <w:rsid w:val="000913FA"/>
    <w:rsid w:val="000A72B1"/>
    <w:rsid w:val="000A7A47"/>
    <w:rsid w:val="000B2EF5"/>
    <w:rsid w:val="000C466A"/>
    <w:rsid w:val="000F660F"/>
    <w:rsid w:val="00103E0F"/>
    <w:rsid w:val="00110B1F"/>
    <w:rsid w:val="00144C7A"/>
    <w:rsid w:val="00164B6A"/>
    <w:rsid w:val="00166440"/>
    <w:rsid w:val="001C19DB"/>
    <w:rsid w:val="001C7C92"/>
    <w:rsid w:val="001D02CD"/>
    <w:rsid w:val="001D10CC"/>
    <w:rsid w:val="001E6034"/>
    <w:rsid w:val="002465E0"/>
    <w:rsid w:val="00255200"/>
    <w:rsid w:val="002623D3"/>
    <w:rsid w:val="002967E8"/>
    <w:rsid w:val="002B203F"/>
    <w:rsid w:val="002E7964"/>
    <w:rsid w:val="002F287F"/>
    <w:rsid w:val="002F5870"/>
    <w:rsid w:val="00314A16"/>
    <w:rsid w:val="00320C2C"/>
    <w:rsid w:val="00332522"/>
    <w:rsid w:val="00337C0C"/>
    <w:rsid w:val="0034318D"/>
    <w:rsid w:val="003554FA"/>
    <w:rsid w:val="003623F5"/>
    <w:rsid w:val="00381AD7"/>
    <w:rsid w:val="003E2198"/>
    <w:rsid w:val="003F3153"/>
    <w:rsid w:val="003F54B8"/>
    <w:rsid w:val="0045059E"/>
    <w:rsid w:val="0046008F"/>
    <w:rsid w:val="00470C14"/>
    <w:rsid w:val="00470F1F"/>
    <w:rsid w:val="004752D3"/>
    <w:rsid w:val="00482DDC"/>
    <w:rsid w:val="004963AE"/>
    <w:rsid w:val="004A2748"/>
    <w:rsid w:val="004D2EF8"/>
    <w:rsid w:val="004E5173"/>
    <w:rsid w:val="005067C6"/>
    <w:rsid w:val="005332AB"/>
    <w:rsid w:val="005346EE"/>
    <w:rsid w:val="00543626"/>
    <w:rsid w:val="00544D06"/>
    <w:rsid w:val="00546706"/>
    <w:rsid w:val="005771BE"/>
    <w:rsid w:val="005842F2"/>
    <w:rsid w:val="005B2793"/>
    <w:rsid w:val="005B7C2C"/>
    <w:rsid w:val="006155F3"/>
    <w:rsid w:val="00635FC6"/>
    <w:rsid w:val="00637B08"/>
    <w:rsid w:val="00657540"/>
    <w:rsid w:val="0066369D"/>
    <w:rsid w:val="006678C3"/>
    <w:rsid w:val="00674EAD"/>
    <w:rsid w:val="006948F0"/>
    <w:rsid w:val="00747353"/>
    <w:rsid w:val="00761021"/>
    <w:rsid w:val="007863E5"/>
    <w:rsid w:val="007955B4"/>
    <w:rsid w:val="007F4C55"/>
    <w:rsid w:val="00801B89"/>
    <w:rsid w:val="008077BF"/>
    <w:rsid w:val="00817ACA"/>
    <w:rsid w:val="00821A82"/>
    <w:rsid w:val="0083382B"/>
    <w:rsid w:val="00842C38"/>
    <w:rsid w:val="008473BE"/>
    <w:rsid w:val="008679BB"/>
    <w:rsid w:val="0088569D"/>
    <w:rsid w:val="00893E48"/>
    <w:rsid w:val="008B4D61"/>
    <w:rsid w:val="008E57A1"/>
    <w:rsid w:val="008E59F2"/>
    <w:rsid w:val="009056D2"/>
    <w:rsid w:val="00915E21"/>
    <w:rsid w:val="009275BB"/>
    <w:rsid w:val="00936B48"/>
    <w:rsid w:val="00951559"/>
    <w:rsid w:val="00951A91"/>
    <w:rsid w:val="00961D4F"/>
    <w:rsid w:val="0097389C"/>
    <w:rsid w:val="009A7275"/>
    <w:rsid w:val="009B4600"/>
    <w:rsid w:val="009D09A9"/>
    <w:rsid w:val="009E0A17"/>
    <w:rsid w:val="00A145CE"/>
    <w:rsid w:val="00A16A1B"/>
    <w:rsid w:val="00A268F0"/>
    <w:rsid w:val="00A77C9D"/>
    <w:rsid w:val="00A81084"/>
    <w:rsid w:val="00AA344C"/>
    <w:rsid w:val="00AD3EA3"/>
    <w:rsid w:val="00AE01BF"/>
    <w:rsid w:val="00B04887"/>
    <w:rsid w:val="00B34686"/>
    <w:rsid w:val="00B4603A"/>
    <w:rsid w:val="00B5207A"/>
    <w:rsid w:val="00B6268F"/>
    <w:rsid w:val="00B77F20"/>
    <w:rsid w:val="00B91C64"/>
    <w:rsid w:val="00B95F96"/>
    <w:rsid w:val="00BA134F"/>
    <w:rsid w:val="00BB6EA3"/>
    <w:rsid w:val="00BC6E34"/>
    <w:rsid w:val="00BF0261"/>
    <w:rsid w:val="00BF27EA"/>
    <w:rsid w:val="00BF32DF"/>
    <w:rsid w:val="00BF763E"/>
    <w:rsid w:val="00C00D24"/>
    <w:rsid w:val="00C43E21"/>
    <w:rsid w:val="00C67A86"/>
    <w:rsid w:val="00C67CC7"/>
    <w:rsid w:val="00C80448"/>
    <w:rsid w:val="00C839F0"/>
    <w:rsid w:val="00C870F2"/>
    <w:rsid w:val="00CB573B"/>
    <w:rsid w:val="00CD667B"/>
    <w:rsid w:val="00D053C9"/>
    <w:rsid w:val="00D10F34"/>
    <w:rsid w:val="00D22763"/>
    <w:rsid w:val="00D647AE"/>
    <w:rsid w:val="00D71597"/>
    <w:rsid w:val="00D83820"/>
    <w:rsid w:val="00D931DD"/>
    <w:rsid w:val="00D97A7D"/>
    <w:rsid w:val="00DC14F5"/>
    <w:rsid w:val="00DD64D7"/>
    <w:rsid w:val="00E31875"/>
    <w:rsid w:val="00E532E0"/>
    <w:rsid w:val="00E55D54"/>
    <w:rsid w:val="00E77F7A"/>
    <w:rsid w:val="00EA3706"/>
    <w:rsid w:val="00EB01BE"/>
    <w:rsid w:val="00EE498D"/>
    <w:rsid w:val="00F013C2"/>
    <w:rsid w:val="00F02590"/>
    <w:rsid w:val="00F078BE"/>
    <w:rsid w:val="00F1216D"/>
    <w:rsid w:val="00F16C9C"/>
    <w:rsid w:val="00F304CC"/>
    <w:rsid w:val="00F55FBB"/>
    <w:rsid w:val="00FC4652"/>
    <w:rsid w:val="00FC7326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1D56-D3BD-43A2-A142-0FB0B7E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44C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4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1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Адресат"/>
    <w:basedOn w:val="a"/>
    <w:rsid w:val="00B04887"/>
    <w:pPr>
      <w:suppressAutoHyphens/>
      <w:spacing w:line="240" w:lineRule="exact"/>
    </w:pPr>
    <w:rPr>
      <w:sz w:val="28"/>
      <w:szCs w:val="20"/>
    </w:rPr>
  </w:style>
  <w:style w:type="paragraph" w:styleId="ad">
    <w:name w:val="header"/>
    <w:basedOn w:val="a"/>
    <w:link w:val="ae"/>
    <w:rsid w:val="00B04887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04887"/>
    <w:rPr>
      <w:sz w:val="28"/>
    </w:rPr>
  </w:style>
  <w:style w:type="character" w:styleId="af">
    <w:name w:val="page number"/>
    <w:rsid w:val="00B04887"/>
  </w:style>
  <w:style w:type="paragraph" w:styleId="af0">
    <w:name w:val="footer"/>
    <w:basedOn w:val="a"/>
    <w:link w:val="af1"/>
    <w:unhideWhenUsed/>
    <w:rsid w:val="00B048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04887"/>
    <w:rPr>
      <w:sz w:val="24"/>
      <w:szCs w:val="24"/>
    </w:rPr>
  </w:style>
  <w:style w:type="paragraph" w:customStyle="1" w:styleId="ConsPlusNormal">
    <w:name w:val="ConsPlusNormal"/>
    <w:rsid w:val="00F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Normal (Web)"/>
    <w:basedOn w:val="a"/>
    <w:uiPriority w:val="99"/>
    <w:rsid w:val="0097389C"/>
    <w:pPr>
      <w:spacing w:before="100" w:beforeAutospacing="1" w:after="100" w:afterAutospacing="1"/>
    </w:pPr>
  </w:style>
  <w:style w:type="character" w:customStyle="1" w:styleId="wmi-callto">
    <w:name w:val="wmi-callto"/>
    <w:rsid w:val="00F16C9C"/>
  </w:style>
  <w:style w:type="character" w:styleId="af3">
    <w:name w:val="Strong"/>
    <w:uiPriority w:val="22"/>
    <w:qFormat/>
    <w:rsid w:val="00BF2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vorecmolodeji@yandex.ru" TargetMode="External"/><Relationship Id="rId18" Type="http://schemas.openxmlformats.org/officeDocument/2006/relationships/hyperlink" Target="https://vk.com/adrenalin_bmk" TargetMode="External"/><Relationship Id="rId26" Type="http://schemas.openxmlformats.org/officeDocument/2006/relationships/hyperlink" Target="mailto:litseyi@yandex.ru" TargetMode="External"/><Relationship Id="rId39" Type="http://schemas.openxmlformats.org/officeDocument/2006/relationships/hyperlink" Target="mailto:shkolastarkova199377@mail.ru" TargetMode="External"/><Relationship Id="rId21" Type="http://schemas.openxmlformats.org/officeDocument/2006/relationships/hyperlink" Target="https://vk.com/azot_molodoy" TargetMode="External"/><Relationship Id="rId34" Type="http://schemas.openxmlformats.org/officeDocument/2006/relationships/hyperlink" Target="mailto:Zlobina_e.a@mail.ru" TargetMode="External"/><Relationship Id="rId42" Type="http://schemas.openxmlformats.org/officeDocument/2006/relationships/hyperlink" Target="mailto:school28ber@mail.ru" TargetMode="External"/><Relationship Id="rId47" Type="http://schemas.openxmlformats.org/officeDocument/2006/relationships/hyperlink" Target="mailto:nikitina0707@mail.ru" TargetMode="External"/><Relationship Id="rId50" Type="http://schemas.openxmlformats.org/officeDocument/2006/relationships/hyperlink" Target="mailto:schkola2@mail.ru" TargetMode="External"/><Relationship Id="rId55" Type="http://schemas.openxmlformats.org/officeDocument/2006/relationships/hyperlink" Target="https://skosh3.ucoz.ru/" TargetMode="External"/><Relationship Id="rId63" Type="http://schemas.openxmlformats.org/officeDocument/2006/relationships/hyperlink" Target="mailto:sh9.berezn@mail.ru" TargetMode="External"/><Relationship Id="rId68" Type="http://schemas.openxmlformats.org/officeDocument/2006/relationships/hyperlink" Target="mailto:pu40.uchebnayachast@mail.ru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sh11.berez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o_pegas" TargetMode="External"/><Relationship Id="rId29" Type="http://schemas.openxmlformats.org/officeDocument/2006/relationships/hyperlink" Target="mailto:schkola2@mail.ru" TargetMode="External"/><Relationship Id="rId11" Type="http://schemas.openxmlformats.org/officeDocument/2006/relationships/hyperlink" Target="mailto:dvorecmolodeji@yandex.ru" TargetMode="External"/><Relationship Id="rId24" Type="http://schemas.openxmlformats.org/officeDocument/2006/relationships/hyperlink" Target="https://vk.com/ykk_mc" TargetMode="External"/><Relationship Id="rId32" Type="http://schemas.openxmlformats.org/officeDocument/2006/relationships/hyperlink" Target="https://vk.com/club416261" TargetMode="External"/><Relationship Id="rId37" Type="http://schemas.openxmlformats.org/officeDocument/2006/relationships/hyperlink" Target="mailto:Zlobina_e.a@mail.ru" TargetMode="External"/><Relationship Id="rId40" Type="http://schemas.openxmlformats.org/officeDocument/2006/relationships/hyperlink" Target="mailto:sh11.berez@mail.ru" TargetMode="External"/><Relationship Id="rId45" Type="http://schemas.openxmlformats.org/officeDocument/2006/relationships/hyperlink" Target="mailto:school30_berez@mail.ru" TargetMode="External"/><Relationship Id="rId53" Type="http://schemas.openxmlformats.org/officeDocument/2006/relationships/hyperlink" Target="mailto:yulochka@bk.ru" TargetMode="External"/><Relationship Id="rId58" Type="http://schemas.openxmlformats.org/officeDocument/2006/relationships/hyperlink" Target="http://berlib.ru/index.html?id=30" TargetMode="External"/><Relationship Id="rId66" Type="http://schemas.openxmlformats.org/officeDocument/2006/relationships/hyperlink" Target="mailto:school24gagarina@mail.ru" TargetMode="External"/><Relationship Id="rId74" Type="http://schemas.openxmlformats.org/officeDocument/2006/relationships/hyperlink" Target="mailto:school30_berez@mail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schkola2@mail.ru" TargetMode="External"/><Relationship Id="rId10" Type="http://schemas.openxmlformats.org/officeDocument/2006/relationships/hyperlink" Target="mailto:school30_berez@mail.ru" TargetMode="External"/><Relationship Id="rId19" Type="http://schemas.openxmlformats.org/officeDocument/2006/relationships/hyperlink" Target="mailto:dvorecmolodeji@yandex.ru" TargetMode="External"/><Relationship Id="rId31" Type="http://schemas.openxmlformats.org/officeDocument/2006/relationships/hyperlink" Target="mailto:vechernberez@yandex.ru" TargetMode="External"/><Relationship Id="rId44" Type="http://schemas.openxmlformats.org/officeDocument/2006/relationships/hyperlink" Target="mailto:school22-5959@yandex.ruURL" TargetMode="External"/><Relationship Id="rId52" Type="http://schemas.openxmlformats.org/officeDocument/2006/relationships/hyperlink" Target="mailto:nikitina0707@mail.ru" TargetMode="External"/><Relationship Id="rId60" Type="http://schemas.openxmlformats.org/officeDocument/2006/relationships/hyperlink" Target="https://xn----htbtkbrmbe.xn--p1ai/" TargetMode="External"/><Relationship Id="rId65" Type="http://schemas.openxmlformats.org/officeDocument/2006/relationships/hyperlink" Target="mailto:litseyi@yandex.ru" TargetMode="External"/><Relationship Id="rId73" Type="http://schemas.openxmlformats.org/officeDocument/2006/relationships/hyperlink" Target="http://school3-5959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kola2@mail.ru" TargetMode="External"/><Relationship Id="rId14" Type="http://schemas.openxmlformats.org/officeDocument/2006/relationships/hyperlink" Target="https://vk.com/spostart" TargetMode="External"/><Relationship Id="rId22" Type="http://schemas.openxmlformats.org/officeDocument/2006/relationships/hyperlink" Target="https://vk.com/omp_avisma" TargetMode="External"/><Relationship Id="rId27" Type="http://schemas.openxmlformats.org/officeDocument/2006/relationships/hyperlink" Target="mailto:ddyut@mail.ru" TargetMode="External"/><Relationship Id="rId30" Type="http://schemas.openxmlformats.org/officeDocument/2006/relationships/hyperlink" Target="mailto:Zlobina_e.a@mail.ru" TargetMode="External"/><Relationship Id="rId35" Type="http://schemas.openxmlformats.org/officeDocument/2006/relationships/hyperlink" Target="https://vk.com/sch12_ber" TargetMode="External"/><Relationship Id="rId43" Type="http://schemas.openxmlformats.org/officeDocument/2006/relationships/hyperlink" Target="mailto:school22-5959@yandex.ruURL" TargetMode="External"/><Relationship Id="rId48" Type="http://schemas.openxmlformats.org/officeDocument/2006/relationships/hyperlink" Target="mailto:school22-5959@yandex.ruURL" TargetMode="External"/><Relationship Id="rId56" Type="http://schemas.openxmlformats.org/officeDocument/2006/relationships/hyperlink" Target="https://vk.com/centr_kaskad" TargetMode="External"/><Relationship Id="rId64" Type="http://schemas.openxmlformats.org/officeDocument/2006/relationships/hyperlink" Target="mailto:school22-5959@yandex.ruURL" TargetMode="External"/><Relationship Id="rId69" Type="http://schemas.openxmlformats.org/officeDocument/2006/relationships/hyperlink" Target="mailto:shkola-8@mail.ru" TargetMode="External"/><Relationship Id="rId77" Type="http://schemas.openxmlformats.org/officeDocument/2006/relationships/header" Target="header2.xml"/><Relationship Id="rId8" Type="http://schemas.openxmlformats.org/officeDocument/2006/relationships/hyperlink" Target="https://vk.com/odp_plamya20" TargetMode="External"/><Relationship Id="rId51" Type="http://schemas.openxmlformats.org/officeDocument/2006/relationships/hyperlink" Target="mailto:Zlobina_e.a@mail.ru" TargetMode="External"/><Relationship Id="rId72" Type="http://schemas.openxmlformats.org/officeDocument/2006/relationships/hyperlink" Target="mailto:sh3.berezn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sso_kamelot" TargetMode="External"/><Relationship Id="rId17" Type="http://schemas.openxmlformats.org/officeDocument/2006/relationships/hyperlink" Target="mailto:dvorecmolodeji@yandex.ru" TargetMode="External"/><Relationship Id="rId25" Type="http://schemas.openxmlformats.org/officeDocument/2006/relationships/hyperlink" Target="https://vk.com/public194650024" TargetMode="External"/><Relationship Id="rId33" Type="http://schemas.openxmlformats.org/officeDocument/2006/relationships/hyperlink" Target="mailto:schkola2@mail.ru" TargetMode="External"/><Relationship Id="rId38" Type="http://schemas.openxmlformats.org/officeDocument/2006/relationships/hyperlink" Target="mailto:shkola-8@mail.ru" TargetMode="External"/><Relationship Id="rId46" Type="http://schemas.openxmlformats.org/officeDocument/2006/relationships/hyperlink" Target="mailto:nikitina0707@mail.ru" TargetMode="External"/><Relationship Id="rId59" Type="http://schemas.openxmlformats.org/officeDocument/2006/relationships/hyperlink" Target="https://xn----htbtkbrmbe.xn--p1ai/" TargetMode="External"/><Relationship Id="rId67" Type="http://schemas.openxmlformats.org/officeDocument/2006/relationships/hyperlink" Target="mailto:school30_berez@mail.ru" TargetMode="External"/><Relationship Id="rId20" Type="http://schemas.openxmlformats.org/officeDocument/2006/relationships/hyperlink" Target="http://madou71-59.ucoz.ru/" TargetMode="External"/><Relationship Id="rId41" Type="http://schemas.openxmlformats.org/officeDocument/2006/relationships/hyperlink" Target="mailto:school28ber@mail.ru" TargetMode="External"/><Relationship Id="rId54" Type="http://schemas.openxmlformats.org/officeDocument/2006/relationships/hyperlink" Target="https://5.berschool.ru/" TargetMode="External"/><Relationship Id="rId62" Type="http://schemas.openxmlformats.org/officeDocument/2006/relationships/hyperlink" Target="mailto:sh3.berezn@mail.ruURL" TargetMode="External"/><Relationship Id="rId70" Type="http://schemas.openxmlformats.org/officeDocument/2006/relationships/hyperlink" Target="mailto:school30_berez@mail.ru" TargetMode="External"/><Relationship Id="rId75" Type="http://schemas.openxmlformats.org/officeDocument/2006/relationships/hyperlink" Target="https://vk.com/novaya_smena_br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vorecmolodeji@yandex.ru" TargetMode="External"/><Relationship Id="rId23" Type="http://schemas.openxmlformats.org/officeDocument/2006/relationships/hyperlink" Target="https://vk.com/molodezhkauk" TargetMode="External"/><Relationship Id="rId28" Type="http://schemas.openxmlformats.org/officeDocument/2006/relationships/hyperlink" Target="mailto:shkola-8@mail.ru" TargetMode="External"/><Relationship Id="rId36" Type="http://schemas.openxmlformats.org/officeDocument/2006/relationships/hyperlink" Target="mailto:schkola2@mail.ru" TargetMode="External"/><Relationship Id="rId49" Type="http://schemas.openxmlformats.org/officeDocument/2006/relationships/hyperlink" Target="https://vk.com/respyblikashkid" TargetMode="External"/><Relationship Id="rId57" Type="http://schemas.openxmlformats.org/officeDocument/2006/relationships/hyperlink" Target="https://kaskad.berschoo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58BA-8916-4F9D-AFFE-24953FC7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TotalTime>548</TotalTime>
  <Pages>1</Pages>
  <Words>5127</Words>
  <Characters>29224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Штылева Наталья Юрьевна</cp:lastModifiedBy>
  <cp:revision>36</cp:revision>
  <cp:lastPrinted>2021-02-10T11:38:00Z</cp:lastPrinted>
  <dcterms:created xsi:type="dcterms:W3CDTF">2021-01-26T05:35:00Z</dcterms:created>
  <dcterms:modified xsi:type="dcterms:W3CDTF">2021-02-10T11:43:00Z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